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CDCF" w14:textId="77777777" w:rsidR="00401BB3" w:rsidRDefault="00401BB3" w:rsidP="00401BB3">
      <w:pPr>
        <w:spacing w:before="0" w:after="40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Anmeldung Bifang Wohn- und Pflegezentrum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6A6A6"/>
          <w:right w:val="none" w:sz="0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119"/>
        <w:gridCol w:w="5942"/>
      </w:tblGrid>
      <w:tr w:rsidR="00401BB3" w:rsidRPr="007B582D" w14:paraId="1B0B4414" w14:textId="77777777" w:rsidTr="000A274D">
        <w:trPr>
          <w:trHeight w:val="329"/>
        </w:trPr>
        <w:tc>
          <w:tcPr>
            <w:tcW w:w="9061" w:type="dxa"/>
            <w:gridSpan w:val="2"/>
            <w:shd w:val="clear" w:color="auto" w:fill="E1F0D4" w:themeFill="accent6" w:themeFillTint="33"/>
            <w:vAlign w:val="center"/>
          </w:tcPr>
          <w:p w14:paraId="37A04887" w14:textId="77777777" w:rsidR="00401BB3" w:rsidRPr="00DB61AB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Persönliche Angaben</w:t>
            </w:r>
          </w:p>
        </w:tc>
      </w:tr>
      <w:tr w:rsidR="00401BB3" w:rsidRPr="007B582D" w14:paraId="27DA0F7B" w14:textId="77777777" w:rsidTr="000A274D">
        <w:trPr>
          <w:trHeight w:val="329"/>
        </w:trPr>
        <w:tc>
          <w:tcPr>
            <w:tcW w:w="3119" w:type="dxa"/>
            <w:tcBorders>
              <w:right w:val="single" w:sz="4" w:space="0" w:color="A6A6A6"/>
            </w:tcBorders>
            <w:vAlign w:val="center"/>
          </w:tcPr>
          <w:p w14:paraId="1A3F6F5C" w14:textId="77777777" w:rsidR="00401BB3" w:rsidRPr="00DB61AB" w:rsidRDefault="00401BB3" w:rsidP="000A274D">
            <w:pPr>
              <w:spacing w:before="60"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Name und lediger Name</w:t>
            </w:r>
          </w:p>
        </w:tc>
        <w:tc>
          <w:tcPr>
            <w:tcW w:w="5942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0E9FE9D3" w14:textId="77777777" w:rsidR="00401BB3" w:rsidRPr="00DB61AB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401BB3" w:rsidRPr="007B582D" w14:paraId="5295A94B" w14:textId="77777777" w:rsidTr="000A274D">
        <w:trPr>
          <w:trHeight w:val="329"/>
        </w:trPr>
        <w:tc>
          <w:tcPr>
            <w:tcW w:w="3119" w:type="dxa"/>
            <w:tcBorders>
              <w:right w:val="single" w:sz="4" w:space="0" w:color="A6A6A6"/>
            </w:tcBorders>
            <w:vAlign w:val="center"/>
          </w:tcPr>
          <w:p w14:paraId="7390B4A0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Vorname</w:t>
            </w:r>
          </w:p>
        </w:tc>
        <w:tc>
          <w:tcPr>
            <w:tcW w:w="5942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116E6141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401BB3" w:rsidRPr="007B582D" w14:paraId="20FC8D13" w14:textId="77777777" w:rsidTr="000A274D">
        <w:trPr>
          <w:trHeight w:val="329"/>
        </w:trPr>
        <w:tc>
          <w:tcPr>
            <w:tcW w:w="3119" w:type="dxa"/>
            <w:tcBorders>
              <w:right w:val="single" w:sz="4" w:space="0" w:color="A6A6A6"/>
            </w:tcBorders>
            <w:vAlign w:val="center"/>
          </w:tcPr>
          <w:p w14:paraId="528C824E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Strasse</w:t>
            </w:r>
            <w:r w:rsidRPr="007B582D">
              <w:rPr>
                <w:sz w:val="20"/>
                <w:szCs w:val="20"/>
              </w:rPr>
              <w:t xml:space="preserve"> </w:t>
            </w:r>
            <w:r w:rsidRPr="002F6047">
              <w:rPr>
                <w:sz w:val="18"/>
                <w:szCs w:val="18"/>
              </w:rPr>
              <w:t>(gesetzlicher Wohnsitz)</w:t>
            </w:r>
          </w:p>
        </w:tc>
        <w:tc>
          <w:tcPr>
            <w:tcW w:w="5942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736FBEED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401BB3" w:rsidRPr="007B582D" w14:paraId="5AA6AE9B" w14:textId="77777777" w:rsidTr="000A274D">
        <w:trPr>
          <w:trHeight w:val="329"/>
        </w:trPr>
        <w:tc>
          <w:tcPr>
            <w:tcW w:w="3119" w:type="dxa"/>
            <w:tcBorders>
              <w:right w:val="single" w:sz="4" w:space="0" w:color="A6A6A6"/>
            </w:tcBorders>
            <w:vAlign w:val="center"/>
          </w:tcPr>
          <w:p w14:paraId="13BCD8DD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PLZ, Ort </w:t>
            </w:r>
            <w:r w:rsidRPr="002F6047">
              <w:rPr>
                <w:sz w:val="18"/>
                <w:szCs w:val="18"/>
              </w:rPr>
              <w:t>(gesetzlicher Wohnsitz)</w:t>
            </w:r>
          </w:p>
        </w:tc>
        <w:tc>
          <w:tcPr>
            <w:tcW w:w="5942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4ED84A49" w14:textId="77777777" w:rsidR="00401BB3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01BB3" w:rsidRPr="007B582D" w14:paraId="14DBDF7C" w14:textId="77777777" w:rsidTr="000A274D">
        <w:trPr>
          <w:trHeight w:val="329"/>
        </w:trPr>
        <w:tc>
          <w:tcPr>
            <w:tcW w:w="3119" w:type="dxa"/>
            <w:tcBorders>
              <w:right w:val="single" w:sz="4" w:space="0" w:color="A6A6A6"/>
            </w:tcBorders>
            <w:vAlign w:val="center"/>
          </w:tcPr>
          <w:p w14:paraId="47855337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Geburtsdatum</w:t>
            </w:r>
          </w:p>
        </w:tc>
        <w:tc>
          <w:tcPr>
            <w:tcW w:w="5942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60D635D4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401BB3" w:rsidRPr="007B582D" w14:paraId="3A5F21DD" w14:textId="77777777" w:rsidTr="000A274D">
        <w:trPr>
          <w:trHeight w:val="329"/>
        </w:trPr>
        <w:tc>
          <w:tcPr>
            <w:tcW w:w="3119" w:type="dxa"/>
            <w:tcBorders>
              <w:right w:val="single" w:sz="4" w:space="0" w:color="A6A6A6"/>
            </w:tcBorders>
            <w:vAlign w:val="center"/>
          </w:tcPr>
          <w:p w14:paraId="521946E0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Telefon</w:t>
            </w:r>
          </w:p>
        </w:tc>
        <w:tc>
          <w:tcPr>
            <w:tcW w:w="5942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2EC0ED5F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401BB3" w:rsidRPr="007B582D" w14:paraId="448D13EF" w14:textId="77777777" w:rsidTr="000A274D">
        <w:trPr>
          <w:trHeight w:val="329"/>
        </w:trPr>
        <w:tc>
          <w:tcPr>
            <w:tcW w:w="3119" w:type="dxa"/>
            <w:tcBorders>
              <w:right w:val="single" w:sz="4" w:space="0" w:color="A6A6A6"/>
            </w:tcBorders>
            <w:vAlign w:val="center"/>
          </w:tcPr>
          <w:p w14:paraId="6EA2F8A5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Konfession</w:t>
            </w:r>
          </w:p>
        </w:tc>
        <w:tc>
          <w:tcPr>
            <w:tcW w:w="5942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7D29B837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401BB3" w:rsidRPr="007B582D" w14:paraId="6E556653" w14:textId="77777777" w:rsidTr="000A274D">
        <w:trPr>
          <w:trHeight w:val="329"/>
        </w:trPr>
        <w:tc>
          <w:tcPr>
            <w:tcW w:w="3119" w:type="dxa"/>
            <w:tcBorders>
              <w:right w:val="single" w:sz="4" w:space="0" w:color="A6A6A6"/>
            </w:tcBorders>
            <w:vAlign w:val="center"/>
          </w:tcPr>
          <w:p w14:paraId="73429EB3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Zivilstand</w:t>
            </w:r>
          </w:p>
        </w:tc>
        <w:tc>
          <w:tcPr>
            <w:tcW w:w="5942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5DCF21ED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401BB3" w:rsidRPr="007B582D" w14:paraId="5608E0D9" w14:textId="77777777" w:rsidTr="000A274D">
        <w:trPr>
          <w:trHeight w:val="329"/>
        </w:trPr>
        <w:tc>
          <w:tcPr>
            <w:tcW w:w="3119" w:type="dxa"/>
            <w:tcBorders>
              <w:right w:val="single" w:sz="4" w:space="0" w:color="A6A6A6"/>
            </w:tcBorders>
            <w:vAlign w:val="center"/>
          </w:tcPr>
          <w:p w14:paraId="5D436733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Heimatort</w:t>
            </w:r>
          </w:p>
        </w:tc>
        <w:tc>
          <w:tcPr>
            <w:tcW w:w="5942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7DDB02D7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401BB3" w:rsidRPr="007B582D" w14:paraId="48DC83AE" w14:textId="77777777" w:rsidTr="000A274D">
        <w:trPr>
          <w:trHeight w:val="329"/>
        </w:trPr>
        <w:tc>
          <w:tcPr>
            <w:tcW w:w="3119" w:type="dxa"/>
            <w:tcBorders>
              <w:right w:val="single" w:sz="4" w:space="0" w:color="A6A6A6"/>
            </w:tcBorders>
            <w:vAlign w:val="center"/>
          </w:tcPr>
          <w:p w14:paraId="2DA6D0A8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Sozialv</w:t>
            </w:r>
            <w:r w:rsidRPr="007B582D">
              <w:rPr>
                <w:sz w:val="20"/>
                <w:szCs w:val="20"/>
              </w:rPr>
              <w:t>ersicherungsnummer</w:t>
            </w:r>
          </w:p>
        </w:tc>
        <w:tc>
          <w:tcPr>
            <w:tcW w:w="5942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739F7F1D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401BB3" w:rsidRPr="007B582D" w14:paraId="7E79F58C" w14:textId="77777777" w:rsidTr="000A274D">
        <w:trPr>
          <w:trHeight w:val="329"/>
        </w:trPr>
        <w:tc>
          <w:tcPr>
            <w:tcW w:w="9061" w:type="dxa"/>
            <w:gridSpan w:val="2"/>
            <w:tcBorders>
              <w:top w:val="single" w:sz="4" w:space="0" w:color="A6A6A6"/>
            </w:tcBorders>
            <w:vAlign w:val="center"/>
          </w:tcPr>
          <w:p w14:paraId="4EB485B3" w14:textId="77777777" w:rsidR="00401BB3" w:rsidRPr="00765523" w:rsidRDefault="00401BB3" w:rsidP="000A274D">
            <w:pPr>
              <w:spacing w:before="60" w:after="60"/>
              <w:rPr>
                <w:sz w:val="20"/>
                <w:szCs w:val="20"/>
                <w:highlight w:val="yellow"/>
              </w:rPr>
            </w:pPr>
            <w:r w:rsidRPr="003F112B">
              <w:rPr>
                <w:sz w:val="20"/>
                <w:szCs w:val="20"/>
              </w:rPr>
              <w:t>Gewünschter Eintritt</w:t>
            </w:r>
            <w:r w:rsidRPr="003F112B"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>
              <w:rPr>
                <w:rFonts w:ascii="Wingdings" w:eastAsia="Wingdings" w:hAnsi="Wingdings" w:cs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sz w:val="20"/>
                <w:szCs w:val="20"/>
              </w:rPr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end"/>
            </w:r>
            <w:bookmarkEnd w:id="9"/>
            <w:r w:rsidRPr="003F112B">
              <w:rPr>
                <w:sz w:val="20"/>
                <w:szCs w:val="20"/>
              </w:rPr>
              <w:t xml:space="preserve"> innerhalb 1 Monat</w:t>
            </w:r>
            <w:r w:rsidRPr="003F112B">
              <w:rPr>
                <w:sz w:val="20"/>
                <w:szCs w:val="20"/>
              </w:rPr>
              <w:tab/>
              <w:t xml:space="preserve">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>
              <w:rPr>
                <w:rFonts w:ascii="Wingdings" w:eastAsia="Wingdings" w:hAnsi="Wingdings" w:cs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sz w:val="20"/>
                <w:szCs w:val="20"/>
              </w:rPr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end"/>
            </w:r>
            <w:bookmarkEnd w:id="10"/>
            <w:r w:rsidRPr="003F112B">
              <w:rPr>
                <w:sz w:val="20"/>
                <w:szCs w:val="20"/>
              </w:rPr>
              <w:t xml:space="preserve"> innerhalb 6 Monate</w:t>
            </w:r>
            <w:r w:rsidRPr="003F112B"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>
              <w:rPr>
                <w:rFonts w:ascii="Wingdings" w:eastAsia="Wingdings" w:hAnsi="Wingdings" w:cs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sz w:val="20"/>
                <w:szCs w:val="20"/>
              </w:rPr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end"/>
            </w:r>
            <w:bookmarkEnd w:id="11"/>
            <w:r w:rsidRPr="003F112B">
              <w:rPr>
                <w:sz w:val="20"/>
                <w:szCs w:val="20"/>
              </w:rPr>
              <w:t xml:space="preserve"> vorsorglich</w:t>
            </w:r>
          </w:p>
        </w:tc>
      </w:tr>
    </w:tbl>
    <w:p w14:paraId="27CDEDAD" w14:textId="77777777" w:rsidR="00401BB3" w:rsidRPr="009F10F9" w:rsidRDefault="00401BB3" w:rsidP="00401BB3">
      <w:pPr>
        <w:spacing w:before="0"/>
        <w:jc w:val="both"/>
        <w:rPr>
          <w:b/>
          <w:bCs/>
          <w:sz w:val="16"/>
          <w:szCs w:val="16"/>
        </w:rPr>
      </w:pPr>
    </w:p>
    <w:p w14:paraId="2223DC64" w14:textId="77777777" w:rsidR="00401BB3" w:rsidRPr="007B582D" w:rsidRDefault="00401BB3" w:rsidP="00401BB3">
      <w:pPr>
        <w:spacing w:before="120"/>
        <w:jc w:val="both"/>
        <w:rPr>
          <w:b/>
          <w:bCs/>
          <w:sz w:val="20"/>
          <w:szCs w:val="20"/>
        </w:rPr>
      </w:pPr>
      <w:r w:rsidRPr="007B582D">
        <w:rPr>
          <w:b/>
          <w:bCs/>
          <w:sz w:val="20"/>
          <w:szCs w:val="20"/>
        </w:rPr>
        <w:t>Adressen von Familienangehörigen oder anderen Vertrauenspersonen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6A6A6"/>
          <w:right w:val="none" w:sz="0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560"/>
        <w:gridCol w:w="850"/>
        <w:gridCol w:w="2121"/>
        <w:gridCol w:w="1565"/>
        <w:gridCol w:w="850"/>
        <w:gridCol w:w="2126"/>
      </w:tblGrid>
      <w:tr w:rsidR="00401BB3" w:rsidRPr="007B582D" w14:paraId="1494511E" w14:textId="77777777" w:rsidTr="000A274D">
        <w:trPr>
          <w:trHeight w:val="329"/>
        </w:trPr>
        <w:tc>
          <w:tcPr>
            <w:tcW w:w="4531" w:type="dxa"/>
            <w:gridSpan w:val="3"/>
            <w:shd w:val="clear" w:color="auto" w:fill="E1F0D4" w:themeFill="accent6" w:themeFillTint="33"/>
            <w:vAlign w:val="center"/>
          </w:tcPr>
          <w:p w14:paraId="54CABA4C" w14:textId="77777777" w:rsidR="00401BB3" w:rsidRPr="007B582D" w:rsidRDefault="00401BB3" w:rsidP="000A274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7B582D">
              <w:rPr>
                <w:b/>
                <w:bCs/>
                <w:sz w:val="20"/>
                <w:szCs w:val="20"/>
              </w:rPr>
              <w:t>1. Ansprechperson</w:t>
            </w:r>
          </w:p>
        </w:tc>
        <w:tc>
          <w:tcPr>
            <w:tcW w:w="4541" w:type="dxa"/>
            <w:gridSpan w:val="3"/>
            <w:shd w:val="clear" w:color="auto" w:fill="E1F0D4" w:themeFill="accent6" w:themeFillTint="33"/>
            <w:vAlign w:val="center"/>
          </w:tcPr>
          <w:p w14:paraId="0059EAE0" w14:textId="77777777" w:rsidR="00401BB3" w:rsidRPr="007B582D" w:rsidRDefault="00401BB3" w:rsidP="000A274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340DF8">
              <w:rPr>
                <w:b/>
                <w:bCs/>
                <w:sz w:val="20"/>
                <w:szCs w:val="20"/>
              </w:rPr>
              <w:t>Rechnungsadresse</w:t>
            </w:r>
          </w:p>
        </w:tc>
      </w:tr>
      <w:tr w:rsidR="00401BB3" w:rsidRPr="007B582D" w14:paraId="67F885FB" w14:textId="77777777" w:rsidTr="000A274D">
        <w:trPr>
          <w:trHeight w:val="329"/>
        </w:trPr>
        <w:tc>
          <w:tcPr>
            <w:tcW w:w="1560" w:type="dxa"/>
            <w:tcBorders>
              <w:right w:val="single" w:sz="4" w:space="0" w:color="A6A6A6"/>
            </w:tcBorders>
            <w:vAlign w:val="center"/>
          </w:tcPr>
          <w:p w14:paraId="18F8B927" w14:textId="77777777" w:rsidR="00401BB3" w:rsidRPr="00DB61AB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Name</w:t>
            </w:r>
          </w:p>
        </w:tc>
        <w:tc>
          <w:tcPr>
            <w:tcW w:w="29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8E3D96E" w14:textId="77777777" w:rsidR="00401BB3" w:rsidRPr="00DB61AB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565" w:type="dxa"/>
            <w:tcBorders>
              <w:left w:val="nil"/>
              <w:right w:val="single" w:sz="4" w:space="0" w:color="A6A6A6"/>
            </w:tcBorders>
            <w:vAlign w:val="center"/>
          </w:tcPr>
          <w:p w14:paraId="781908D6" w14:textId="77777777" w:rsidR="00401BB3" w:rsidRPr="00DB61AB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Name</w:t>
            </w:r>
          </w:p>
        </w:tc>
        <w:tc>
          <w:tcPr>
            <w:tcW w:w="29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7374EEC2" w14:textId="77777777" w:rsidR="00401BB3" w:rsidRPr="00DB61AB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401BB3" w:rsidRPr="007B582D" w14:paraId="0F55B4D5" w14:textId="77777777" w:rsidTr="000A274D">
        <w:trPr>
          <w:trHeight w:val="329"/>
        </w:trPr>
        <w:tc>
          <w:tcPr>
            <w:tcW w:w="1560" w:type="dxa"/>
            <w:tcBorders>
              <w:right w:val="single" w:sz="4" w:space="0" w:color="A6A6A6"/>
            </w:tcBorders>
            <w:vAlign w:val="center"/>
          </w:tcPr>
          <w:p w14:paraId="4438D19D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Vorname</w:t>
            </w:r>
          </w:p>
        </w:tc>
        <w:tc>
          <w:tcPr>
            <w:tcW w:w="29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52CE4F4C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565" w:type="dxa"/>
            <w:tcBorders>
              <w:left w:val="nil"/>
              <w:right w:val="single" w:sz="4" w:space="0" w:color="A6A6A6"/>
            </w:tcBorders>
            <w:vAlign w:val="center"/>
          </w:tcPr>
          <w:p w14:paraId="4FC4F997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Vorname</w:t>
            </w:r>
          </w:p>
        </w:tc>
        <w:tc>
          <w:tcPr>
            <w:tcW w:w="29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52A7EDAC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401BB3" w:rsidRPr="007B582D" w14:paraId="1543CC89" w14:textId="77777777" w:rsidTr="000A274D">
        <w:trPr>
          <w:trHeight w:val="329"/>
        </w:trPr>
        <w:tc>
          <w:tcPr>
            <w:tcW w:w="1560" w:type="dxa"/>
            <w:tcBorders>
              <w:right w:val="single" w:sz="4" w:space="0" w:color="A6A6A6"/>
            </w:tcBorders>
            <w:vAlign w:val="center"/>
          </w:tcPr>
          <w:p w14:paraId="6606FE95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Strasse</w:t>
            </w:r>
          </w:p>
        </w:tc>
        <w:tc>
          <w:tcPr>
            <w:tcW w:w="29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3561849A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565" w:type="dxa"/>
            <w:tcBorders>
              <w:left w:val="nil"/>
              <w:right w:val="single" w:sz="4" w:space="0" w:color="A6A6A6"/>
            </w:tcBorders>
            <w:vAlign w:val="center"/>
          </w:tcPr>
          <w:p w14:paraId="7928E60D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Strasse</w:t>
            </w:r>
          </w:p>
        </w:tc>
        <w:tc>
          <w:tcPr>
            <w:tcW w:w="29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310E8652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401BB3" w:rsidRPr="007B582D" w14:paraId="7C5B7D6A" w14:textId="77777777" w:rsidTr="000A274D">
        <w:trPr>
          <w:trHeight w:val="329"/>
        </w:trPr>
        <w:tc>
          <w:tcPr>
            <w:tcW w:w="1560" w:type="dxa"/>
            <w:tcBorders>
              <w:right w:val="single" w:sz="4" w:space="0" w:color="A6A6A6"/>
            </w:tcBorders>
            <w:vAlign w:val="center"/>
          </w:tcPr>
          <w:p w14:paraId="650A67F4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 xml:space="preserve">PLZ, </w:t>
            </w:r>
            <w:r>
              <w:rPr>
                <w:sz w:val="20"/>
                <w:szCs w:val="20"/>
              </w:rPr>
              <w:t>Ort</w:t>
            </w:r>
          </w:p>
        </w:tc>
        <w:tc>
          <w:tcPr>
            <w:tcW w:w="29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5B42E0B8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65" w:type="dxa"/>
            <w:tcBorders>
              <w:left w:val="nil"/>
              <w:right w:val="single" w:sz="4" w:space="0" w:color="A6A6A6"/>
            </w:tcBorders>
            <w:vAlign w:val="center"/>
          </w:tcPr>
          <w:p w14:paraId="2FB3CDF5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 xml:space="preserve">PLZ, </w:t>
            </w:r>
            <w:r>
              <w:rPr>
                <w:sz w:val="20"/>
                <w:szCs w:val="20"/>
              </w:rPr>
              <w:t>Ort</w:t>
            </w:r>
          </w:p>
        </w:tc>
        <w:tc>
          <w:tcPr>
            <w:tcW w:w="29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1FF1050D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401BB3" w:rsidRPr="007B582D" w14:paraId="1DB0C4BC" w14:textId="77777777" w:rsidTr="000A274D">
        <w:trPr>
          <w:trHeight w:val="329"/>
        </w:trPr>
        <w:tc>
          <w:tcPr>
            <w:tcW w:w="1560" w:type="dxa"/>
            <w:tcBorders>
              <w:right w:val="single" w:sz="4" w:space="0" w:color="A6A6A6"/>
            </w:tcBorders>
            <w:vAlign w:val="center"/>
          </w:tcPr>
          <w:p w14:paraId="5CE74677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Telefon</w:t>
            </w:r>
          </w:p>
        </w:tc>
        <w:tc>
          <w:tcPr>
            <w:tcW w:w="29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2F871FEB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65" w:type="dxa"/>
            <w:tcBorders>
              <w:left w:val="nil"/>
              <w:right w:val="single" w:sz="4" w:space="0" w:color="A6A6A6"/>
            </w:tcBorders>
            <w:vAlign w:val="center"/>
          </w:tcPr>
          <w:p w14:paraId="6DE0484B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Telefon</w:t>
            </w:r>
          </w:p>
        </w:tc>
        <w:tc>
          <w:tcPr>
            <w:tcW w:w="29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504261DA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401BB3" w:rsidRPr="007B582D" w14:paraId="01FD9BF9" w14:textId="77777777" w:rsidTr="000A274D">
        <w:trPr>
          <w:trHeight w:val="329"/>
        </w:trPr>
        <w:tc>
          <w:tcPr>
            <w:tcW w:w="1560" w:type="dxa"/>
            <w:tcBorders>
              <w:right w:val="single" w:sz="4" w:space="0" w:color="A6A6A6"/>
            </w:tcBorders>
            <w:vAlign w:val="center"/>
          </w:tcPr>
          <w:p w14:paraId="2178204A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29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87B6F02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565" w:type="dxa"/>
            <w:tcBorders>
              <w:left w:val="nil"/>
              <w:right w:val="single" w:sz="4" w:space="0" w:color="A6A6A6"/>
            </w:tcBorders>
            <w:vAlign w:val="center"/>
          </w:tcPr>
          <w:p w14:paraId="525E5513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E-Mail</w:t>
            </w:r>
          </w:p>
        </w:tc>
        <w:tc>
          <w:tcPr>
            <w:tcW w:w="29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07F2A055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401BB3" w:rsidRPr="007B582D" w14:paraId="26995613" w14:textId="77777777" w:rsidTr="000A274D">
        <w:trPr>
          <w:trHeight w:val="329"/>
        </w:trPr>
        <w:tc>
          <w:tcPr>
            <w:tcW w:w="2410" w:type="dxa"/>
            <w:gridSpan w:val="2"/>
            <w:tcBorders>
              <w:right w:val="single" w:sz="4" w:space="0" w:color="A6A6A6"/>
            </w:tcBorders>
            <w:vAlign w:val="center"/>
          </w:tcPr>
          <w:p w14:paraId="795550AF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Verwandtschaftsgrad</w:t>
            </w:r>
          </w:p>
        </w:tc>
        <w:tc>
          <w:tcPr>
            <w:tcW w:w="2121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14:paraId="59053061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415" w:type="dxa"/>
            <w:gridSpan w:val="2"/>
            <w:tcBorders>
              <w:left w:val="nil"/>
              <w:right w:val="single" w:sz="4" w:space="0" w:color="A6A6A6"/>
            </w:tcBorders>
            <w:vAlign w:val="center"/>
          </w:tcPr>
          <w:p w14:paraId="371DCBE3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Verwandtschaftsgrad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0D23845B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6387E786" w14:textId="77777777" w:rsidR="00401BB3" w:rsidRPr="007B582D" w:rsidRDefault="00401BB3" w:rsidP="00401BB3">
      <w:pPr>
        <w:spacing w:before="0"/>
        <w:jc w:val="both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6A6A6"/>
          <w:right w:val="none" w:sz="0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560"/>
        <w:gridCol w:w="850"/>
        <w:gridCol w:w="2121"/>
        <w:gridCol w:w="1565"/>
        <w:gridCol w:w="850"/>
        <w:gridCol w:w="2126"/>
      </w:tblGrid>
      <w:tr w:rsidR="00401BB3" w:rsidRPr="007B582D" w14:paraId="3AD8D685" w14:textId="77777777" w:rsidTr="000A274D">
        <w:trPr>
          <w:trHeight w:val="329"/>
        </w:trPr>
        <w:tc>
          <w:tcPr>
            <w:tcW w:w="4531" w:type="dxa"/>
            <w:gridSpan w:val="3"/>
            <w:shd w:val="clear" w:color="auto" w:fill="E1F0D4" w:themeFill="accent6" w:themeFillTint="33"/>
            <w:vAlign w:val="center"/>
          </w:tcPr>
          <w:p w14:paraId="6FC9EA9A" w14:textId="77777777" w:rsidR="00401BB3" w:rsidRPr="007B582D" w:rsidRDefault="00401BB3" w:rsidP="000A274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7B582D">
              <w:rPr>
                <w:b/>
                <w:bCs/>
                <w:sz w:val="20"/>
                <w:szCs w:val="20"/>
              </w:rPr>
              <w:t>Weitere Angehörige / Bezugspersonen</w:t>
            </w:r>
          </w:p>
        </w:tc>
        <w:tc>
          <w:tcPr>
            <w:tcW w:w="4541" w:type="dxa"/>
            <w:gridSpan w:val="3"/>
            <w:shd w:val="clear" w:color="auto" w:fill="E1F0D4" w:themeFill="accent6" w:themeFillTint="33"/>
            <w:vAlign w:val="center"/>
          </w:tcPr>
          <w:p w14:paraId="3039F781" w14:textId="77777777" w:rsidR="00401BB3" w:rsidRPr="007B582D" w:rsidRDefault="00401BB3" w:rsidP="000A274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7B582D">
              <w:rPr>
                <w:b/>
                <w:bCs/>
                <w:sz w:val="20"/>
                <w:szCs w:val="20"/>
              </w:rPr>
              <w:t>Weitere Angehörige / Bezugspersonen</w:t>
            </w:r>
          </w:p>
        </w:tc>
      </w:tr>
      <w:tr w:rsidR="00401BB3" w:rsidRPr="007B582D" w14:paraId="49E19899" w14:textId="77777777" w:rsidTr="000A274D">
        <w:trPr>
          <w:trHeight w:val="329"/>
        </w:trPr>
        <w:tc>
          <w:tcPr>
            <w:tcW w:w="1560" w:type="dxa"/>
            <w:tcBorders>
              <w:right w:val="single" w:sz="4" w:space="0" w:color="A6A6A6"/>
            </w:tcBorders>
            <w:vAlign w:val="center"/>
          </w:tcPr>
          <w:p w14:paraId="2BAA912C" w14:textId="77777777" w:rsidR="00401BB3" w:rsidRPr="00DB61AB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Name</w:t>
            </w:r>
          </w:p>
        </w:tc>
        <w:tc>
          <w:tcPr>
            <w:tcW w:w="29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49900B31" w14:textId="77777777" w:rsidR="00401BB3" w:rsidRPr="00DB61AB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65" w:type="dxa"/>
            <w:tcBorders>
              <w:left w:val="nil"/>
              <w:right w:val="single" w:sz="4" w:space="0" w:color="A6A6A6"/>
            </w:tcBorders>
            <w:vAlign w:val="center"/>
          </w:tcPr>
          <w:p w14:paraId="360A3835" w14:textId="77777777" w:rsidR="00401BB3" w:rsidRPr="00DB61AB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Name</w:t>
            </w:r>
          </w:p>
        </w:tc>
        <w:tc>
          <w:tcPr>
            <w:tcW w:w="29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411B2830" w14:textId="77777777" w:rsidR="00401BB3" w:rsidRPr="00DB61AB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401BB3" w:rsidRPr="007B582D" w14:paraId="20F80018" w14:textId="77777777" w:rsidTr="000A274D">
        <w:trPr>
          <w:trHeight w:val="329"/>
        </w:trPr>
        <w:tc>
          <w:tcPr>
            <w:tcW w:w="1560" w:type="dxa"/>
            <w:tcBorders>
              <w:right w:val="single" w:sz="4" w:space="0" w:color="A6A6A6"/>
            </w:tcBorders>
            <w:vAlign w:val="center"/>
          </w:tcPr>
          <w:p w14:paraId="6EA7F348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Vorname</w:t>
            </w:r>
          </w:p>
        </w:tc>
        <w:tc>
          <w:tcPr>
            <w:tcW w:w="29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3C2CF8DC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565" w:type="dxa"/>
            <w:tcBorders>
              <w:left w:val="nil"/>
              <w:right w:val="single" w:sz="4" w:space="0" w:color="A6A6A6"/>
            </w:tcBorders>
            <w:vAlign w:val="center"/>
          </w:tcPr>
          <w:p w14:paraId="2453D263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Vorname</w:t>
            </w:r>
          </w:p>
        </w:tc>
        <w:tc>
          <w:tcPr>
            <w:tcW w:w="29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3EBAD7DD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401BB3" w:rsidRPr="007B582D" w14:paraId="5B5AC764" w14:textId="77777777" w:rsidTr="000A274D">
        <w:trPr>
          <w:trHeight w:val="329"/>
        </w:trPr>
        <w:tc>
          <w:tcPr>
            <w:tcW w:w="1560" w:type="dxa"/>
            <w:tcBorders>
              <w:right w:val="single" w:sz="4" w:space="0" w:color="A6A6A6"/>
            </w:tcBorders>
            <w:vAlign w:val="center"/>
          </w:tcPr>
          <w:p w14:paraId="65286525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Strasse</w:t>
            </w:r>
          </w:p>
        </w:tc>
        <w:tc>
          <w:tcPr>
            <w:tcW w:w="29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59BD20C5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565" w:type="dxa"/>
            <w:tcBorders>
              <w:left w:val="nil"/>
              <w:right w:val="single" w:sz="4" w:space="0" w:color="A6A6A6"/>
            </w:tcBorders>
            <w:vAlign w:val="center"/>
          </w:tcPr>
          <w:p w14:paraId="479F07B9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Strasse</w:t>
            </w:r>
          </w:p>
        </w:tc>
        <w:tc>
          <w:tcPr>
            <w:tcW w:w="29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3AF81C19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401BB3" w:rsidRPr="007B582D" w14:paraId="32983367" w14:textId="77777777" w:rsidTr="000A274D">
        <w:trPr>
          <w:trHeight w:val="329"/>
        </w:trPr>
        <w:tc>
          <w:tcPr>
            <w:tcW w:w="1560" w:type="dxa"/>
            <w:tcBorders>
              <w:right w:val="single" w:sz="4" w:space="0" w:color="A6A6A6"/>
            </w:tcBorders>
            <w:vAlign w:val="center"/>
          </w:tcPr>
          <w:p w14:paraId="44A03F23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 xml:space="preserve">PLZ, </w:t>
            </w:r>
            <w:r>
              <w:rPr>
                <w:sz w:val="20"/>
                <w:szCs w:val="20"/>
              </w:rPr>
              <w:t>Ort</w:t>
            </w:r>
          </w:p>
        </w:tc>
        <w:tc>
          <w:tcPr>
            <w:tcW w:w="29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52A30C90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565" w:type="dxa"/>
            <w:tcBorders>
              <w:left w:val="nil"/>
              <w:right w:val="single" w:sz="4" w:space="0" w:color="A6A6A6"/>
            </w:tcBorders>
            <w:vAlign w:val="center"/>
          </w:tcPr>
          <w:p w14:paraId="5425CAE6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 xml:space="preserve">PLZ, </w:t>
            </w:r>
            <w:r>
              <w:rPr>
                <w:sz w:val="20"/>
                <w:szCs w:val="20"/>
              </w:rPr>
              <w:t>Ort</w:t>
            </w:r>
          </w:p>
        </w:tc>
        <w:tc>
          <w:tcPr>
            <w:tcW w:w="29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48E5CA8C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401BB3" w:rsidRPr="007B582D" w14:paraId="2B888CD6" w14:textId="77777777" w:rsidTr="000A274D">
        <w:trPr>
          <w:trHeight w:val="329"/>
        </w:trPr>
        <w:tc>
          <w:tcPr>
            <w:tcW w:w="1560" w:type="dxa"/>
            <w:tcBorders>
              <w:right w:val="single" w:sz="4" w:space="0" w:color="A6A6A6"/>
            </w:tcBorders>
            <w:vAlign w:val="center"/>
          </w:tcPr>
          <w:p w14:paraId="13F8C864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Telefon</w:t>
            </w:r>
          </w:p>
        </w:tc>
        <w:tc>
          <w:tcPr>
            <w:tcW w:w="29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4A2C733A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565" w:type="dxa"/>
            <w:tcBorders>
              <w:left w:val="nil"/>
              <w:right w:val="single" w:sz="4" w:space="0" w:color="A6A6A6"/>
            </w:tcBorders>
            <w:vAlign w:val="center"/>
          </w:tcPr>
          <w:p w14:paraId="264D5C2D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Telefon</w:t>
            </w:r>
          </w:p>
        </w:tc>
        <w:tc>
          <w:tcPr>
            <w:tcW w:w="29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00D5F79A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401BB3" w:rsidRPr="007B582D" w14:paraId="05B46E1D" w14:textId="77777777" w:rsidTr="000A274D">
        <w:trPr>
          <w:trHeight w:val="329"/>
        </w:trPr>
        <w:tc>
          <w:tcPr>
            <w:tcW w:w="1560" w:type="dxa"/>
            <w:tcBorders>
              <w:right w:val="single" w:sz="4" w:space="0" w:color="A6A6A6"/>
            </w:tcBorders>
            <w:vAlign w:val="center"/>
          </w:tcPr>
          <w:p w14:paraId="308FC8EF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E-Mail</w:t>
            </w:r>
          </w:p>
        </w:tc>
        <w:tc>
          <w:tcPr>
            <w:tcW w:w="29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71C39FA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565" w:type="dxa"/>
            <w:tcBorders>
              <w:left w:val="nil"/>
              <w:right w:val="single" w:sz="4" w:space="0" w:color="A6A6A6"/>
            </w:tcBorders>
            <w:vAlign w:val="center"/>
          </w:tcPr>
          <w:p w14:paraId="30E8F00B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E-Mail</w:t>
            </w:r>
          </w:p>
        </w:tc>
        <w:tc>
          <w:tcPr>
            <w:tcW w:w="29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734DAB60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401BB3" w:rsidRPr="007B582D" w14:paraId="3AA081CA" w14:textId="77777777" w:rsidTr="000A274D">
        <w:trPr>
          <w:trHeight w:val="329"/>
        </w:trPr>
        <w:tc>
          <w:tcPr>
            <w:tcW w:w="2410" w:type="dxa"/>
            <w:gridSpan w:val="2"/>
            <w:tcBorders>
              <w:right w:val="single" w:sz="4" w:space="0" w:color="A6A6A6"/>
            </w:tcBorders>
            <w:vAlign w:val="center"/>
          </w:tcPr>
          <w:p w14:paraId="75F0FD83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Verwandtschaftsgrad</w:t>
            </w:r>
          </w:p>
        </w:tc>
        <w:tc>
          <w:tcPr>
            <w:tcW w:w="2121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14:paraId="393A8686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415" w:type="dxa"/>
            <w:gridSpan w:val="2"/>
            <w:tcBorders>
              <w:left w:val="nil"/>
              <w:right w:val="single" w:sz="4" w:space="0" w:color="A6A6A6"/>
            </w:tcBorders>
            <w:vAlign w:val="center"/>
          </w:tcPr>
          <w:p w14:paraId="154786F1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Verwandtschaftsgrad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7410913B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</w:tbl>
    <w:p w14:paraId="3A9FF7E0" w14:textId="77777777" w:rsidR="00401BB3" w:rsidRDefault="00401BB3" w:rsidP="00401BB3">
      <w:pPr>
        <w:spacing w:after="160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6A6A6"/>
          <w:right w:val="none" w:sz="0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85"/>
        <w:gridCol w:w="2545"/>
        <w:gridCol w:w="999"/>
        <w:gridCol w:w="3532"/>
      </w:tblGrid>
      <w:tr w:rsidR="00401BB3" w:rsidRPr="007B582D" w14:paraId="4A3AACF8" w14:textId="77777777" w:rsidTr="000A274D">
        <w:trPr>
          <w:trHeight w:val="329"/>
        </w:trPr>
        <w:tc>
          <w:tcPr>
            <w:tcW w:w="9061" w:type="dxa"/>
            <w:gridSpan w:val="4"/>
            <w:tcBorders>
              <w:bottom w:val="single" w:sz="4" w:space="0" w:color="A6A6A6"/>
            </w:tcBorders>
            <w:shd w:val="clear" w:color="auto" w:fill="E1F0D4" w:themeFill="accent6" w:themeFillTint="33"/>
            <w:vAlign w:val="center"/>
          </w:tcPr>
          <w:p w14:paraId="25F52FE2" w14:textId="77777777" w:rsidR="00401BB3" w:rsidRPr="007B582D" w:rsidRDefault="00401BB3" w:rsidP="000A274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Für finanzielle und rechtliche Belange</w:t>
            </w:r>
          </w:p>
        </w:tc>
      </w:tr>
      <w:tr w:rsidR="00401BB3" w:rsidRPr="007B582D" w14:paraId="21452934" w14:textId="77777777" w:rsidTr="000A274D">
        <w:trPr>
          <w:trHeight w:val="329"/>
        </w:trPr>
        <w:tc>
          <w:tcPr>
            <w:tcW w:w="4530" w:type="dxa"/>
            <w:gridSpan w:val="2"/>
            <w:tcBorders>
              <w:top w:val="single" w:sz="4" w:space="0" w:color="A6A6A6"/>
              <w:right w:val="nil"/>
            </w:tcBorders>
            <w:vAlign w:val="center"/>
          </w:tcPr>
          <w:p w14:paraId="480A84F4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Beistand 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4"/>
            <w:r>
              <w:rPr>
                <w:rFonts w:ascii="Wingdings" w:eastAsia="Wingdings" w:hAnsi="Wingdings" w:cs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sz w:val="20"/>
                <w:szCs w:val="20"/>
              </w:rPr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end"/>
            </w:r>
            <w:bookmarkEnd w:id="40"/>
            <w:r>
              <w:rPr>
                <w:sz w:val="20"/>
                <w:szCs w:val="20"/>
              </w:rPr>
              <w:t xml:space="preserve"> Ja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5"/>
            <w:r>
              <w:rPr>
                <w:rFonts w:ascii="Wingdings" w:eastAsia="Wingdings" w:hAnsi="Wingdings" w:cs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sz w:val="20"/>
                <w:szCs w:val="20"/>
              </w:rPr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end"/>
            </w:r>
            <w:bookmarkEnd w:id="41"/>
            <w:r>
              <w:rPr>
                <w:sz w:val="20"/>
                <w:szCs w:val="20"/>
              </w:rPr>
              <w:t xml:space="preserve"> Nein</w:t>
            </w:r>
          </w:p>
        </w:tc>
        <w:tc>
          <w:tcPr>
            <w:tcW w:w="4531" w:type="dxa"/>
            <w:gridSpan w:val="2"/>
            <w:tcBorders>
              <w:top w:val="single" w:sz="4" w:space="0" w:color="A6A6A6"/>
              <w:left w:val="nil"/>
            </w:tcBorders>
            <w:vAlign w:val="center"/>
          </w:tcPr>
          <w:p w14:paraId="569B5CD5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01BB3" w:rsidRPr="007B582D" w14:paraId="406E82A4" w14:textId="77777777" w:rsidTr="000A274D">
        <w:trPr>
          <w:trHeight w:val="329"/>
        </w:trPr>
        <w:tc>
          <w:tcPr>
            <w:tcW w:w="1985" w:type="dxa"/>
            <w:tcBorders>
              <w:right w:val="single" w:sz="4" w:space="0" w:color="A6A6A6"/>
            </w:tcBorders>
            <w:vAlign w:val="center"/>
          </w:tcPr>
          <w:p w14:paraId="754A70DA" w14:textId="77777777" w:rsidR="00401BB3" w:rsidRPr="00DB61AB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</w:t>
            </w:r>
            <w:r w:rsidRPr="001873D0">
              <w:rPr>
                <w:sz w:val="20"/>
                <w:szCs w:val="20"/>
              </w:rPr>
              <w:t>/ Vorname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43D8478B" w14:textId="77777777" w:rsidR="00401BB3" w:rsidRPr="00DB61AB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42" w:name="Text10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999" w:type="dxa"/>
            <w:tcBorders>
              <w:left w:val="nil"/>
              <w:right w:val="single" w:sz="4" w:space="0" w:color="A6A6A6"/>
            </w:tcBorders>
            <w:vAlign w:val="center"/>
          </w:tcPr>
          <w:p w14:paraId="5B3D6C25" w14:textId="77777777" w:rsidR="00401BB3" w:rsidRPr="00DB61AB" w:rsidRDefault="00401BB3" w:rsidP="000A274D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Strasse</w:t>
            </w:r>
          </w:p>
        </w:tc>
        <w:tc>
          <w:tcPr>
            <w:tcW w:w="35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5E6AC0AD" w14:textId="77777777" w:rsidR="00401BB3" w:rsidRPr="00DB61AB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tr w:rsidR="00401BB3" w:rsidRPr="007B582D" w14:paraId="24A5C900" w14:textId="77777777" w:rsidTr="000A274D">
        <w:trPr>
          <w:trHeight w:val="329"/>
        </w:trPr>
        <w:tc>
          <w:tcPr>
            <w:tcW w:w="1985" w:type="dxa"/>
            <w:tcBorders>
              <w:right w:val="single" w:sz="4" w:space="0" w:color="A6A6A6"/>
            </w:tcBorders>
            <w:vAlign w:val="center"/>
          </w:tcPr>
          <w:p w14:paraId="6A96A697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 xml:space="preserve">PLZ, </w:t>
            </w:r>
            <w:r>
              <w:rPr>
                <w:sz w:val="20"/>
                <w:szCs w:val="20"/>
              </w:rPr>
              <w:t>Ort</w:t>
            </w:r>
          </w:p>
        </w:tc>
        <w:tc>
          <w:tcPr>
            <w:tcW w:w="2545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14:paraId="3081E6F7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4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999" w:type="dxa"/>
            <w:tcBorders>
              <w:left w:val="nil"/>
              <w:right w:val="single" w:sz="4" w:space="0" w:color="A6A6A6"/>
            </w:tcBorders>
            <w:vAlign w:val="center"/>
          </w:tcPr>
          <w:p w14:paraId="02867218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Telefon</w:t>
            </w:r>
          </w:p>
        </w:tc>
        <w:tc>
          <w:tcPr>
            <w:tcW w:w="3532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7AD3A675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</w:tr>
    </w:tbl>
    <w:p w14:paraId="071CBE2D" w14:textId="77777777" w:rsidR="00401BB3" w:rsidRPr="009F10F9" w:rsidRDefault="00401BB3" w:rsidP="00401BB3">
      <w:pPr>
        <w:spacing w:before="0"/>
        <w:jc w:val="both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6A6A6"/>
          <w:right w:val="none" w:sz="0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85"/>
        <w:gridCol w:w="2545"/>
        <w:gridCol w:w="999"/>
        <w:gridCol w:w="3532"/>
      </w:tblGrid>
      <w:tr w:rsidR="00401BB3" w:rsidRPr="007B582D" w14:paraId="6180E65A" w14:textId="77777777" w:rsidTr="000A274D">
        <w:trPr>
          <w:trHeight w:val="329"/>
        </w:trPr>
        <w:tc>
          <w:tcPr>
            <w:tcW w:w="9061" w:type="dxa"/>
            <w:gridSpan w:val="4"/>
            <w:shd w:val="clear" w:color="auto" w:fill="E1F0D4" w:themeFill="accent6" w:themeFillTint="33"/>
            <w:vAlign w:val="center"/>
          </w:tcPr>
          <w:p w14:paraId="74B86829" w14:textId="77777777" w:rsidR="00401BB3" w:rsidRPr="007B582D" w:rsidRDefault="00401BB3" w:rsidP="000A274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Pr="006452AB">
              <w:rPr>
                <w:b/>
                <w:bCs/>
                <w:sz w:val="20"/>
                <w:szCs w:val="20"/>
                <w:shd w:val="clear" w:color="auto" w:fill="E1F0D4" w:themeFill="accent6" w:themeFillTint="33"/>
              </w:rPr>
              <w:t>ausarzt</w:t>
            </w:r>
          </w:p>
        </w:tc>
      </w:tr>
      <w:tr w:rsidR="00401BB3" w:rsidRPr="007B582D" w14:paraId="628122F0" w14:textId="77777777" w:rsidTr="000A274D">
        <w:trPr>
          <w:trHeight w:val="329"/>
        </w:trPr>
        <w:tc>
          <w:tcPr>
            <w:tcW w:w="1985" w:type="dxa"/>
            <w:tcBorders>
              <w:right w:val="single" w:sz="4" w:space="0" w:color="A6A6A6"/>
            </w:tcBorders>
            <w:vAlign w:val="center"/>
          </w:tcPr>
          <w:p w14:paraId="2911F578" w14:textId="77777777" w:rsidR="00401BB3" w:rsidRPr="00DB61AB" w:rsidRDefault="00401BB3" w:rsidP="000A274D">
            <w:pPr>
              <w:spacing w:after="60"/>
              <w:rPr>
                <w:sz w:val="20"/>
                <w:szCs w:val="20"/>
              </w:rPr>
            </w:pPr>
            <w:r w:rsidRPr="001873D0">
              <w:rPr>
                <w:sz w:val="20"/>
                <w:szCs w:val="20"/>
              </w:rPr>
              <w:t>Name / Vorname</w:t>
            </w:r>
          </w:p>
        </w:tc>
        <w:tc>
          <w:tcPr>
            <w:tcW w:w="2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3102D037" w14:textId="77777777" w:rsidR="00401BB3" w:rsidRPr="00DB61AB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999" w:type="dxa"/>
            <w:tcBorders>
              <w:left w:val="nil"/>
              <w:right w:val="single" w:sz="4" w:space="0" w:color="A6A6A6"/>
            </w:tcBorders>
            <w:vAlign w:val="center"/>
          </w:tcPr>
          <w:p w14:paraId="53FA9CBB" w14:textId="77777777" w:rsidR="00401BB3" w:rsidRPr="00DB61AB" w:rsidRDefault="00401BB3" w:rsidP="000A274D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Strasse</w:t>
            </w:r>
          </w:p>
        </w:tc>
        <w:tc>
          <w:tcPr>
            <w:tcW w:w="35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505B881A" w14:textId="77777777" w:rsidR="00401BB3" w:rsidRPr="00DB61AB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</w:tr>
      <w:tr w:rsidR="00401BB3" w:rsidRPr="007B582D" w14:paraId="3D39C703" w14:textId="77777777" w:rsidTr="000A274D">
        <w:trPr>
          <w:trHeight w:val="329"/>
        </w:trPr>
        <w:tc>
          <w:tcPr>
            <w:tcW w:w="1985" w:type="dxa"/>
            <w:tcBorders>
              <w:right w:val="single" w:sz="4" w:space="0" w:color="A6A6A6"/>
            </w:tcBorders>
            <w:vAlign w:val="center"/>
          </w:tcPr>
          <w:p w14:paraId="0F2634B2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 xml:space="preserve">PLZ, </w:t>
            </w:r>
            <w:r>
              <w:rPr>
                <w:sz w:val="20"/>
                <w:szCs w:val="20"/>
              </w:rPr>
              <w:t>Ort</w:t>
            </w:r>
          </w:p>
        </w:tc>
        <w:tc>
          <w:tcPr>
            <w:tcW w:w="2545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14:paraId="47C04C88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999" w:type="dxa"/>
            <w:tcBorders>
              <w:left w:val="nil"/>
              <w:right w:val="single" w:sz="4" w:space="0" w:color="A6A6A6"/>
            </w:tcBorders>
            <w:vAlign w:val="center"/>
          </w:tcPr>
          <w:p w14:paraId="3744DC44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Telefon</w:t>
            </w:r>
          </w:p>
        </w:tc>
        <w:tc>
          <w:tcPr>
            <w:tcW w:w="3532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67C2F4E4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</w:tr>
    </w:tbl>
    <w:p w14:paraId="6C94A56A" w14:textId="77777777" w:rsidR="00401BB3" w:rsidRPr="009F10F9" w:rsidRDefault="00401BB3" w:rsidP="00401BB3">
      <w:pPr>
        <w:spacing w:before="0"/>
        <w:jc w:val="both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6A6A6"/>
          <w:right w:val="none" w:sz="0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85"/>
        <w:gridCol w:w="2545"/>
        <w:gridCol w:w="1566"/>
        <w:gridCol w:w="2965"/>
      </w:tblGrid>
      <w:tr w:rsidR="00401BB3" w:rsidRPr="007B582D" w14:paraId="54BF0136" w14:textId="77777777" w:rsidTr="000A274D">
        <w:trPr>
          <w:trHeight w:val="283"/>
        </w:trPr>
        <w:tc>
          <w:tcPr>
            <w:tcW w:w="9061" w:type="dxa"/>
            <w:gridSpan w:val="4"/>
            <w:shd w:val="clear" w:color="auto" w:fill="E1F0D4" w:themeFill="accent6" w:themeFillTint="33"/>
            <w:vAlign w:val="center"/>
          </w:tcPr>
          <w:p w14:paraId="1D9ABFDB" w14:textId="77777777" w:rsidR="00401BB3" w:rsidRPr="007B582D" w:rsidRDefault="00401BB3" w:rsidP="000A274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Apotheke</w:t>
            </w:r>
          </w:p>
        </w:tc>
      </w:tr>
      <w:tr w:rsidR="00401BB3" w:rsidRPr="007B582D" w14:paraId="09D531E8" w14:textId="77777777" w:rsidTr="000A274D">
        <w:trPr>
          <w:trHeight w:val="283"/>
        </w:trPr>
        <w:tc>
          <w:tcPr>
            <w:tcW w:w="1985" w:type="dxa"/>
            <w:tcBorders>
              <w:right w:val="single" w:sz="4" w:space="0" w:color="A6A6A6"/>
            </w:tcBorders>
            <w:vAlign w:val="center"/>
          </w:tcPr>
          <w:p w14:paraId="3E9E477D" w14:textId="77777777" w:rsidR="00401BB3" w:rsidRPr="00DB61AB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Name</w:t>
            </w:r>
          </w:p>
        </w:tc>
        <w:tc>
          <w:tcPr>
            <w:tcW w:w="2545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14:paraId="59295C34" w14:textId="77777777" w:rsidR="00401BB3" w:rsidRPr="00DB61AB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0" w:name="Text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566" w:type="dxa"/>
            <w:tcBorders>
              <w:left w:val="nil"/>
              <w:right w:val="single" w:sz="4" w:space="0" w:color="A6A6A6"/>
            </w:tcBorders>
            <w:vAlign w:val="center"/>
          </w:tcPr>
          <w:p w14:paraId="22C30FE8" w14:textId="77777777" w:rsidR="00401BB3" w:rsidRPr="00DB61AB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PLZ, Wohnort</w:t>
            </w:r>
          </w:p>
        </w:tc>
        <w:tc>
          <w:tcPr>
            <w:tcW w:w="2965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30460908" w14:textId="77777777" w:rsidR="00401BB3" w:rsidRPr="00DB61AB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52E83505" w14:textId="77777777" w:rsidR="00401BB3" w:rsidRPr="009F10F9" w:rsidRDefault="00401BB3" w:rsidP="00401BB3">
      <w:pPr>
        <w:spacing w:before="0"/>
        <w:jc w:val="both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6A6A6"/>
          <w:right w:val="none" w:sz="0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89"/>
        <w:gridCol w:w="2541"/>
        <w:gridCol w:w="999"/>
        <w:gridCol w:w="3532"/>
      </w:tblGrid>
      <w:tr w:rsidR="00401BB3" w:rsidRPr="007B582D" w14:paraId="09F0E629" w14:textId="77777777" w:rsidTr="000A274D">
        <w:trPr>
          <w:trHeight w:val="329"/>
        </w:trPr>
        <w:tc>
          <w:tcPr>
            <w:tcW w:w="9061" w:type="dxa"/>
            <w:gridSpan w:val="4"/>
            <w:shd w:val="clear" w:color="auto" w:fill="E1F0D4" w:themeFill="accent6" w:themeFillTint="33"/>
            <w:vAlign w:val="center"/>
          </w:tcPr>
          <w:p w14:paraId="3146F34F" w14:textId="77777777" w:rsidR="00401BB3" w:rsidRPr="007B582D" w:rsidRDefault="00401BB3" w:rsidP="000A274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Krankenkasse</w:t>
            </w:r>
          </w:p>
        </w:tc>
      </w:tr>
      <w:tr w:rsidR="00401BB3" w:rsidRPr="007B582D" w14:paraId="22A31F3B" w14:textId="77777777" w:rsidTr="000A274D">
        <w:trPr>
          <w:trHeight w:val="329"/>
        </w:trPr>
        <w:tc>
          <w:tcPr>
            <w:tcW w:w="1989" w:type="dxa"/>
            <w:tcBorders>
              <w:right w:val="single" w:sz="4" w:space="0" w:color="A6A6A6"/>
            </w:tcBorders>
            <w:vAlign w:val="center"/>
          </w:tcPr>
          <w:p w14:paraId="79BA58CE" w14:textId="77777777" w:rsidR="00401BB3" w:rsidRPr="00DB61AB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7CEDD397" w14:textId="77777777" w:rsidR="00401BB3" w:rsidRPr="00DB61AB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999" w:type="dxa"/>
            <w:tcBorders>
              <w:left w:val="nil"/>
              <w:right w:val="single" w:sz="4" w:space="0" w:color="A6A6A6"/>
            </w:tcBorders>
            <w:vAlign w:val="center"/>
          </w:tcPr>
          <w:p w14:paraId="4ADB3254" w14:textId="77777777" w:rsidR="00401BB3" w:rsidRPr="00DB61AB" w:rsidRDefault="00401BB3" w:rsidP="000A274D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Sektion</w:t>
            </w:r>
          </w:p>
        </w:tc>
        <w:tc>
          <w:tcPr>
            <w:tcW w:w="35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56269EB3" w14:textId="77777777" w:rsidR="00401BB3" w:rsidRPr="00DB61AB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</w:tr>
      <w:tr w:rsidR="00401BB3" w:rsidRPr="007B582D" w14:paraId="0AFC9418" w14:textId="77777777" w:rsidTr="000A274D">
        <w:trPr>
          <w:trHeight w:val="329"/>
        </w:trPr>
        <w:tc>
          <w:tcPr>
            <w:tcW w:w="1989" w:type="dxa"/>
            <w:tcBorders>
              <w:right w:val="single" w:sz="4" w:space="0" w:color="A6A6A6"/>
            </w:tcBorders>
            <w:vAlign w:val="center"/>
          </w:tcPr>
          <w:p w14:paraId="66F1EAFB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Policennummer</w:t>
            </w:r>
            <w:proofErr w:type="spellEnd"/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14:paraId="69D08323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999" w:type="dxa"/>
            <w:tcBorders>
              <w:left w:val="nil"/>
              <w:right w:val="single" w:sz="4" w:space="0" w:color="A6A6A6"/>
            </w:tcBorders>
            <w:vAlign w:val="center"/>
          </w:tcPr>
          <w:p w14:paraId="7F43BB64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 w:rsidRPr="007B582D">
              <w:rPr>
                <w:sz w:val="20"/>
                <w:szCs w:val="20"/>
              </w:rPr>
              <w:t>Telefon</w:t>
            </w:r>
          </w:p>
        </w:tc>
        <w:tc>
          <w:tcPr>
            <w:tcW w:w="3532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6478D7D3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</w:tr>
    </w:tbl>
    <w:p w14:paraId="16CA196A" w14:textId="77777777" w:rsidR="00401BB3" w:rsidRPr="009F10F9" w:rsidRDefault="00401BB3" w:rsidP="00401BB3">
      <w:pPr>
        <w:spacing w:before="0"/>
        <w:jc w:val="both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6A6A6"/>
          <w:right w:val="none" w:sz="0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530"/>
        <w:gridCol w:w="1849"/>
        <w:gridCol w:w="2682"/>
      </w:tblGrid>
      <w:tr w:rsidR="00401BB3" w:rsidRPr="007B582D" w14:paraId="73930EAE" w14:textId="77777777" w:rsidTr="000A274D">
        <w:trPr>
          <w:trHeight w:val="329"/>
        </w:trPr>
        <w:tc>
          <w:tcPr>
            <w:tcW w:w="9061" w:type="dxa"/>
            <w:gridSpan w:val="3"/>
            <w:shd w:val="clear" w:color="auto" w:fill="E1F0D4" w:themeFill="accent6" w:themeFillTint="33"/>
            <w:vAlign w:val="center"/>
          </w:tcPr>
          <w:p w14:paraId="623DAFED" w14:textId="77777777" w:rsidR="00401BB3" w:rsidRPr="007B582D" w:rsidRDefault="00401BB3" w:rsidP="000A274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Übertritt von</w:t>
            </w:r>
          </w:p>
        </w:tc>
      </w:tr>
      <w:tr w:rsidR="00401BB3" w:rsidRPr="007B582D" w14:paraId="65F2D9E3" w14:textId="77777777" w:rsidTr="000A274D">
        <w:trPr>
          <w:trHeight w:val="329"/>
        </w:trPr>
        <w:tc>
          <w:tcPr>
            <w:tcW w:w="4530" w:type="dxa"/>
            <w:vAlign w:val="center"/>
          </w:tcPr>
          <w:p w14:paraId="6BA72584" w14:textId="77777777" w:rsidR="00401BB3" w:rsidRPr="00DB61AB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Institution (Spital, Klinik, etc.)</w:t>
            </w:r>
          </w:p>
        </w:tc>
        <w:tc>
          <w:tcPr>
            <w:tcW w:w="1849" w:type="dxa"/>
            <w:tcBorders>
              <w:right w:val="single" w:sz="4" w:space="0" w:color="A6A6A6"/>
            </w:tcBorders>
            <w:vAlign w:val="center"/>
          </w:tcPr>
          <w:p w14:paraId="06571FFC" w14:textId="77777777" w:rsidR="00401BB3" w:rsidRPr="00DB61AB" w:rsidRDefault="00401BB3" w:rsidP="000A274D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Institution</w:t>
            </w:r>
          </w:p>
        </w:tc>
        <w:tc>
          <w:tcPr>
            <w:tcW w:w="26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5772B0BB" w14:textId="77777777" w:rsidR="00401BB3" w:rsidRPr="00DB61AB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6" w:name="Text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</w:tr>
      <w:tr w:rsidR="00401BB3" w:rsidRPr="007B582D" w14:paraId="77BA2C28" w14:textId="77777777" w:rsidTr="000A274D">
        <w:trPr>
          <w:trHeight w:val="329"/>
        </w:trPr>
        <w:tc>
          <w:tcPr>
            <w:tcW w:w="4530" w:type="dxa"/>
            <w:vAlign w:val="center"/>
          </w:tcPr>
          <w:p w14:paraId="309DBF25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Zuhause mit Spitex</w:t>
            </w:r>
          </w:p>
        </w:tc>
        <w:tc>
          <w:tcPr>
            <w:tcW w:w="1849" w:type="dxa"/>
            <w:tcBorders>
              <w:right w:val="single" w:sz="4" w:space="0" w:color="A6A6A6"/>
            </w:tcBorders>
            <w:vAlign w:val="center"/>
          </w:tcPr>
          <w:p w14:paraId="2EBAB493" w14:textId="77777777" w:rsidR="00401BB3" w:rsidRPr="007B582D" w:rsidRDefault="00401BB3" w:rsidP="000A274D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Spitex</w:t>
            </w:r>
          </w:p>
        </w:tc>
        <w:tc>
          <w:tcPr>
            <w:tcW w:w="2682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4BAE45D7" w14:textId="77777777" w:rsidR="00401BB3" w:rsidRPr="007B582D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7" w:name="Text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</w:tr>
      <w:tr w:rsidR="00401BB3" w:rsidRPr="007B582D" w14:paraId="0B298783" w14:textId="77777777" w:rsidTr="000A274D">
        <w:trPr>
          <w:trHeight w:val="329"/>
        </w:trPr>
        <w:tc>
          <w:tcPr>
            <w:tcW w:w="9061" w:type="dxa"/>
            <w:gridSpan w:val="3"/>
            <w:vAlign w:val="center"/>
          </w:tcPr>
          <w:p w14:paraId="3C3CFFAE" w14:textId="77777777" w:rsidR="00401BB3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Zuhause ohne Spitex</w:t>
            </w:r>
          </w:p>
        </w:tc>
      </w:tr>
    </w:tbl>
    <w:p w14:paraId="53406323" w14:textId="77777777" w:rsidR="00401BB3" w:rsidRPr="009F10F9" w:rsidRDefault="00401BB3" w:rsidP="00401BB3">
      <w:pPr>
        <w:spacing w:before="0"/>
        <w:jc w:val="both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6A6A6"/>
          <w:right w:val="none" w:sz="0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68"/>
        <w:gridCol w:w="1696"/>
        <w:gridCol w:w="1559"/>
        <w:gridCol w:w="1560"/>
        <w:gridCol w:w="1979"/>
      </w:tblGrid>
      <w:tr w:rsidR="00401BB3" w:rsidRPr="007B582D" w14:paraId="65427CBD" w14:textId="77777777" w:rsidTr="000A274D">
        <w:trPr>
          <w:trHeight w:val="329"/>
        </w:trPr>
        <w:tc>
          <w:tcPr>
            <w:tcW w:w="9062" w:type="dxa"/>
            <w:gridSpan w:val="5"/>
            <w:tcBorders>
              <w:bottom w:val="single" w:sz="4" w:space="0" w:color="A6A6A6"/>
            </w:tcBorders>
            <w:shd w:val="clear" w:color="auto" w:fill="E1F0D4" w:themeFill="accent6" w:themeFillTint="33"/>
            <w:vAlign w:val="center"/>
          </w:tcPr>
          <w:p w14:paraId="6828188B" w14:textId="77777777" w:rsidR="00401BB3" w:rsidRPr="00883755" w:rsidRDefault="00401BB3" w:rsidP="000A274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883755">
              <w:rPr>
                <w:b/>
                <w:bCs/>
                <w:sz w:val="20"/>
                <w:szCs w:val="20"/>
              </w:rPr>
              <w:t>Weitere Angaben</w:t>
            </w:r>
          </w:p>
        </w:tc>
      </w:tr>
      <w:tr w:rsidR="00401BB3" w:rsidRPr="007B582D" w14:paraId="52DFFFCC" w14:textId="77777777" w:rsidTr="000A274D">
        <w:trPr>
          <w:trHeight w:val="329"/>
        </w:trPr>
        <w:tc>
          <w:tcPr>
            <w:tcW w:w="3964" w:type="dxa"/>
            <w:gridSpan w:val="2"/>
            <w:tcBorders>
              <w:top w:val="single" w:sz="4" w:space="0" w:color="A6A6A6"/>
              <w:right w:val="nil"/>
            </w:tcBorders>
            <w:vAlign w:val="center"/>
          </w:tcPr>
          <w:p w14:paraId="42B83C3F" w14:textId="77777777" w:rsidR="00401BB3" w:rsidRPr="00883755" w:rsidRDefault="00401BB3" w:rsidP="000A274D">
            <w:pPr>
              <w:spacing w:before="60" w:after="60"/>
              <w:rPr>
                <w:sz w:val="20"/>
                <w:szCs w:val="20"/>
              </w:rPr>
            </w:pPr>
            <w:r w:rsidRPr="00883755">
              <w:rPr>
                <w:sz w:val="20"/>
                <w:szCs w:val="20"/>
              </w:rPr>
              <w:t xml:space="preserve">Beziehen Sie Ergänzungsleistungen? 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right w:val="nil"/>
            </w:tcBorders>
            <w:vAlign w:val="center"/>
          </w:tcPr>
          <w:p w14:paraId="30EC11B5" w14:textId="77777777" w:rsidR="00401BB3" w:rsidRPr="007B582D" w:rsidRDefault="00401BB3" w:rsidP="000A274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6"/>
            <w:r>
              <w:rPr>
                <w:rFonts w:ascii="Wingdings" w:eastAsia="Wingdings" w:hAnsi="Wingdings" w:cs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sz w:val="20"/>
                <w:szCs w:val="20"/>
              </w:rPr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end"/>
            </w:r>
            <w:bookmarkEnd w:id="58"/>
            <w:r>
              <w:rPr>
                <w:sz w:val="20"/>
                <w:szCs w:val="20"/>
              </w:rPr>
              <w:t xml:space="preserve"> Nein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right w:val="nil"/>
            </w:tcBorders>
            <w:vAlign w:val="center"/>
          </w:tcPr>
          <w:p w14:paraId="6B7017E8" w14:textId="77777777" w:rsidR="00401BB3" w:rsidRPr="007B582D" w:rsidRDefault="00401BB3" w:rsidP="000A274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9"/>
            <w:r>
              <w:rPr>
                <w:rFonts w:ascii="Wingdings" w:eastAsia="Wingdings" w:hAnsi="Wingdings" w:cs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sz w:val="20"/>
                <w:szCs w:val="20"/>
              </w:rPr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end"/>
            </w:r>
            <w:bookmarkEnd w:id="59"/>
            <w:r>
              <w:rPr>
                <w:sz w:val="20"/>
                <w:szCs w:val="20"/>
              </w:rPr>
              <w:t xml:space="preserve"> Ja</w:t>
            </w:r>
          </w:p>
        </w:tc>
        <w:tc>
          <w:tcPr>
            <w:tcW w:w="1979" w:type="dxa"/>
            <w:tcBorders>
              <w:top w:val="single" w:sz="4" w:space="0" w:color="A6A6A6"/>
              <w:left w:val="nil"/>
            </w:tcBorders>
            <w:vAlign w:val="center"/>
          </w:tcPr>
          <w:p w14:paraId="4652003D" w14:textId="77777777" w:rsidR="00401BB3" w:rsidRPr="007B582D" w:rsidRDefault="00401BB3" w:rsidP="000A274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12"/>
            <w:r>
              <w:rPr>
                <w:rFonts w:ascii="Wingdings" w:eastAsia="Wingdings" w:hAnsi="Wingdings" w:cs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sz w:val="20"/>
                <w:szCs w:val="20"/>
              </w:rPr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end"/>
            </w:r>
            <w:bookmarkEnd w:id="60"/>
            <w:r>
              <w:rPr>
                <w:sz w:val="20"/>
                <w:szCs w:val="20"/>
              </w:rPr>
              <w:t xml:space="preserve"> wird beantragt</w:t>
            </w:r>
          </w:p>
        </w:tc>
      </w:tr>
      <w:tr w:rsidR="00401BB3" w:rsidRPr="007B582D" w14:paraId="711ECAA6" w14:textId="77777777" w:rsidTr="000A274D">
        <w:trPr>
          <w:trHeight w:val="329"/>
        </w:trPr>
        <w:tc>
          <w:tcPr>
            <w:tcW w:w="3964" w:type="dxa"/>
            <w:gridSpan w:val="2"/>
            <w:tcBorders>
              <w:top w:val="single" w:sz="4" w:space="0" w:color="A6A6A6"/>
              <w:right w:val="nil"/>
            </w:tcBorders>
            <w:vAlign w:val="center"/>
          </w:tcPr>
          <w:p w14:paraId="76651491" w14:textId="77777777" w:rsidR="00401BB3" w:rsidRPr="00883755" w:rsidRDefault="00401BB3" w:rsidP="000A274D">
            <w:pPr>
              <w:spacing w:before="60" w:after="60"/>
              <w:rPr>
                <w:sz w:val="20"/>
                <w:szCs w:val="20"/>
              </w:rPr>
            </w:pPr>
            <w:r w:rsidRPr="00883755">
              <w:rPr>
                <w:sz w:val="20"/>
                <w:szCs w:val="20"/>
              </w:rPr>
              <w:t xml:space="preserve">Beziehen Sie Hilflosenentschädigung? 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right w:val="nil"/>
            </w:tcBorders>
            <w:vAlign w:val="center"/>
          </w:tcPr>
          <w:p w14:paraId="1ED2E841" w14:textId="77777777" w:rsidR="00401BB3" w:rsidRPr="007B582D" w:rsidRDefault="00401BB3" w:rsidP="000A274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7"/>
            <w:r>
              <w:rPr>
                <w:rFonts w:ascii="Wingdings" w:eastAsia="Wingdings" w:hAnsi="Wingdings" w:cs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sz w:val="20"/>
                <w:szCs w:val="20"/>
              </w:rPr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end"/>
            </w:r>
            <w:bookmarkEnd w:id="61"/>
            <w:r>
              <w:rPr>
                <w:sz w:val="20"/>
                <w:szCs w:val="20"/>
              </w:rPr>
              <w:t xml:space="preserve"> Nein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right w:val="nil"/>
            </w:tcBorders>
            <w:vAlign w:val="center"/>
          </w:tcPr>
          <w:p w14:paraId="1C24B68B" w14:textId="77777777" w:rsidR="00401BB3" w:rsidRPr="007B582D" w:rsidRDefault="00401BB3" w:rsidP="000A274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10"/>
            <w:r>
              <w:rPr>
                <w:rFonts w:ascii="Wingdings" w:eastAsia="Wingdings" w:hAnsi="Wingdings" w:cs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sz w:val="20"/>
                <w:szCs w:val="20"/>
              </w:rPr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end"/>
            </w:r>
            <w:bookmarkEnd w:id="62"/>
            <w:r>
              <w:rPr>
                <w:sz w:val="20"/>
                <w:szCs w:val="20"/>
              </w:rPr>
              <w:t xml:space="preserve"> Ja</w:t>
            </w:r>
          </w:p>
        </w:tc>
        <w:tc>
          <w:tcPr>
            <w:tcW w:w="1979" w:type="dxa"/>
            <w:tcBorders>
              <w:top w:val="single" w:sz="4" w:space="0" w:color="A6A6A6"/>
              <w:left w:val="nil"/>
            </w:tcBorders>
            <w:vAlign w:val="center"/>
          </w:tcPr>
          <w:p w14:paraId="477BBD6D" w14:textId="77777777" w:rsidR="00401BB3" w:rsidRPr="007B582D" w:rsidRDefault="00401BB3" w:rsidP="000A274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13"/>
            <w:r>
              <w:rPr>
                <w:rFonts w:ascii="Wingdings" w:eastAsia="Wingdings" w:hAnsi="Wingdings" w:cs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sz w:val="20"/>
                <w:szCs w:val="20"/>
              </w:rPr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end"/>
            </w:r>
            <w:bookmarkEnd w:id="63"/>
            <w:r>
              <w:rPr>
                <w:sz w:val="20"/>
                <w:szCs w:val="20"/>
              </w:rPr>
              <w:t xml:space="preserve"> wird beantragt</w:t>
            </w:r>
          </w:p>
        </w:tc>
      </w:tr>
      <w:tr w:rsidR="00401BB3" w:rsidRPr="007B582D" w14:paraId="47151E50" w14:textId="77777777" w:rsidTr="000A274D">
        <w:trPr>
          <w:trHeight w:val="329"/>
        </w:trPr>
        <w:tc>
          <w:tcPr>
            <w:tcW w:w="3964" w:type="dxa"/>
            <w:gridSpan w:val="2"/>
            <w:tcBorders>
              <w:top w:val="single" w:sz="4" w:space="0" w:color="A6A6A6"/>
              <w:right w:val="nil"/>
            </w:tcBorders>
            <w:vAlign w:val="center"/>
          </w:tcPr>
          <w:p w14:paraId="45512A28" w14:textId="77777777" w:rsidR="00401BB3" w:rsidRPr="0060754F" w:rsidRDefault="00401BB3" w:rsidP="000A274D">
            <w:pPr>
              <w:spacing w:before="60" w:after="60"/>
              <w:rPr>
                <w:sz w:val="20"/>
                <w:szCs w:val="20"/>
              </w:rPr>
            </w:pPr>
            <w:r w:rsidRPr="0060754F">
              <w:rPr>
                <w:sz w:val="20"/>
                <w:szCs w:val="20"/>
              </w:rPr>
              <w:t>Wenn ja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5CB1114" w14:textId="77777777" w:rsidR="00401BB3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8"/>
            <w:r>
              <w:rPr>
                <w:rFonts w:ascii="Wingdings" w:eastAsia="Wingdings" w:hAnsi="Wingdings" w:cs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sz w:val="20"/>
                <w:szCs w:val="20"/>
              </w:rPr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end"/>
            </w:r>
            <w:bookmarkEnd w:id="64"/>
            <w:r>
              <w:rPr>
                <w:sz w:val="20"/>
                <w:szCs w:val="20"/>
              </w:rPr>
              <w:t xml:space="preserve"> leicht</w:t>
            </w:r>
          </w:p>
        </w:tc>
        <w:tc>
          <w:tcPr>
            <w:tcW w:w="15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A5B1038" w14:textId="77777777" w:rsidR="00401BB3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11"/>
            <w:r>
              <w:rPr>
                <w:rFonts w:ascii="Wingdings" w:eastAsia="Wingdings" w:hAnsi="Wingdings" w:cs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sz w:val="20"/>
                <w:szCs w:val="20"/>
              </w:rPr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end"/>
            </w:r>
            <w:bookmarkEnd w:id="65"/>
            <w:r>
              <w:rPr>
                <w:sz w:val="20"/>
                <w:szCs w:val="20"/>
              </w:rPr>
              <w:t xml:space="preserve"> mittel</w:t>
            </w:r>
          </w:p>
        </w:tc>
        <w:tc>
          <w:tcPr>
            <w:tcW w:w="1979" w:type="dxa"/>
            <w:tcBorders>
              <w:top w:val="single" w:sz="4" w:space="0" w:color="A6A6A6"/>
              <w:left w:val="nil"/>
              <w:bottom w:val="single" w:sz="4" w:space="0" w:color="A6A6A6"/>
            </w:tcBorders>
            <w:vAlign w:val="center"/>
          </w:tcPr>
          <w:p w14:paraId="428A1A06" w14:textId="77777777" w:rsidR="00401BB3" w:rsidRDefault="00401BB3" w:rsidP="000A274D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14"/>
            <w:r>
              <w:rPr>
                <w:rFonts w:ascii="Wingdings" w:eastAsia="Wingdings" w:hAnsi="Wingdings" w:cs="Wingdings"/>
                <w:sz w:val="20"/>
                <w:szCs w:val="20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sz w:val="20"/>
                <w:szCs w:val="20"/>
              </w:rPr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fldChar w:fldCharType="end"/>
            </w:r>
            <w:bookmarkEnd w:id="66"/>
            <w:r>
              <w:rPr>
                <w:sz w:val="20"/>
                <w:szCs w:val="20"/>
              </w:rPr>
              <w:t xml:space="preserve"> schwer</w:t>
            </w:r>
          </w:p>
        </w:tc>
      </w:tr>
      <w:tr w:rsidR="00401BB3" w:rsidRPr="007B582D" w14:paraId="2011131D" w14:textId="77777777" w:rsidTr="000A274D">
        <w:trPr>
          <w:trHeight w:val="329"/>
        </w:trPr>
        <w:tc>
          <w:tcPr>
            <w:tcW w:w="2268" w:type="dxa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14:paraId="1038BD81" w14:textId="77777777" w:rsidR="00401BB3" w:rsidRPr="00883755" w:rsidRDefault="00401BB3" w:rsidP="000A274D">
            <w:pPr>
              <w:spacing w:after="60"/>
              <w:rPr>
                <w:sz w:val="20"/>
                <w:szCs w:val="20"/>
                <w:highlight w:val="yellow"/>
              </w:rPr>
            </w:pPr>
            <w:r w:rsidRPr="006500E1">
              <w:rPr>
                <w:sz w:val="20"/>
                <w:szCs w:val="20"/>
              </w:rPr>
              <w:t>Sonstige Mitteilungen</w:t>
            </w:r>
          </w:p>
        </w:tc>
        <w:tc>
          <w:tcPr>
            <w:tcW w:w="6794" w:type="dxa"/>
            <w:gridSpan w:val="4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14:paraId="6BCABA8E" w14:textId="77777777" w:rsidR="00401BB3" w:rsidRDefault="00401BB3" w:rsidP="000A274D">
            <w:pPr>
              <w:spacing w:before="60" w:after="60"/>
              <w:rPr>
                <w:sz w:val="20"/>
                <w:szCs w:val="20"/>
                <w:highlight w:val="yellow"/>
              </w:rPr>
            </w:pPr>
          </w:p>
          <w:p w14:paraId="5B63B85E" w14:textId="77777777" w:rsidR="00401BB3" w:rsidRPr="0072198A" w:rsidRDefault="00401BB3" w:rsidP="000A274D">
            <w:pPr>
              <w:spacing w:before="60" w:after="60"/>
              <w:rPr>
                <w:sz w:val="20"/>
                <w:szCs w:val="20"/>
              </w:rPr>
            </w:pPr>
            <w:r w:rsidRPr="0072198A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7" w:name="Text47"/>
            <w:r w:rsidRPr="0072198A">
              <w:rPr>
                <w:sz w:val="20"/>
                <w:szCs w:val="20"/>
              </w:rPr>
              <w:instrText xml:space="preserve"> FORMTEXT </w:instrText>
            </w:r>
            <w:r w:rsidRPr="0072198A">
              <w:rPr>
                <w:sz w:val="20"/>
                <w:szCs w:val="20"/>
              </w:rPr>
            </w:r>
            <w:r w:rsidRPr="0072198A">
              <w:rPr>
                <w:sz w:val="20"/>
                <w:szCs w:val="20"/>
              </w:rPr>
              <w:fldChar w:fldCharType="separate"/>
            </w:r>
            <w:r w:rsidRPr="0072198A">
              <w:rPr>
                <w:noProof/>
                <w:sz w:val="20"/>
                <w:szCs w:val="20"/>
              </w:rPr>
              <w:t> </w:t>
            </w:r>
            <w:r w:rsidRPr="0072198A">
              <w:rPr>
                <w:noProof/>
                <w:sz w:val="20"/>
                <w:szCs w:val="20"/>
              </w:rPr>
              <w:t> </w:t>
            </w:r>
            <w:r w:rsidRPr="0072198A">
              <w:rPr>
                <w:noProof/>
                <w:sz w:val="20"/>
                <w:szCs w:val="20"/>
              </w:rPr>
              <w:t> </w:t>
            </w:r>
            <w:r w:rsidRPr="0072198A">
              <w:rPr>
                <w:noProof/>
                <w:sz w:val="20"/>
                <w:szCs w:val="20"/>
              </w:rPr>
              <w:t> </w:t>
            </w:r>
            <w:r w:rsidRPr="0072198A">
              <w:rPr>
                <w:noProof/>
                <w:sz w:val="20"/>
                <w:szCs w:val="20"/>
              </w:rPr>
              <w:t> </w:t>
            </w:r>
            <w:r w:rsidRPr="0072198A">
              <w:rPr>
                <w:sz w:val="20"/>
                <w:szCs w:val="20"/>
              </w:rPr>
              <w:fldChar w:fldCharType="end"/>
            </w:r>
            <w:bookmarkEnd w:id="67"/>
          </w:p>
          <w:p w14:paraId="1BA4E5D0" w14:textId="77777777" w:rsidR="00401BB3" w:rsidRPr="00883755" w:rsidRDefault="00401BB3" w:rsidP="000A274D">
            <w:pPr>
              <w:spacing w:before="60" w:after="60"/>
              <w:rPr>
                <w:sz w:val="20"/>
                <w:szCs w:val="20"/>
                <w:highlight w:val="yellow"/>
              </w:rPr>
            </w:pPr>
          </w:p>
        </w:tc>
      </w:tr>
    </w:tbl>
    <w:p w14:paraId="4A16FC01" w14:textId="77777777" w:rsidR="00401BB3" w:rsidRPr="002F6047" w:rsidRDefault="00401BB3" w:rsidP="00401BB3">
      <w:pPr>
        <w:rPr>
          <w:sz w:val="20"/>
          <w:szCs w:val="20"/>
        </w:rPr>
      </w:pPr>
      <w:r w:rsidRPr="002F6047">
        <w:rPr>
          <w:sz w:val="20"/>
          <w:szCs w:val="20"/>
        </w:rPr>
        <w:t>Die Gesuchstellerin / der Gesuchsteller ermächtigt sämtliche Behörden und deren Amtsstellen sowie die vorbehandelnden Ärztinnen und Ärzte, der Verwaltung des Bifang Wohn- und Pflegezentrums, die von ihr gewünschten Auskünfte zu erteilen.</w:t>
      </w:r>
    </w:p>
    <w:p w14:paraId="6ECE7C3D" w14:textId="77777777" w:rsidR="00401BB3" w:rsidRPr="002F6047" w:rsidRDefault="00401BB3" w:rsidP="00401BB3">
      <w:pPr>
        <w:rPr>
          <w:sz w:val="20"/>
          <w:szCs w:val="20"/>
        </w:rPr>
      </w:pPr>
      <w:r w:rsidRPr="002F6047">
        <w:rPr>
          <w:sz w:val="20"/>
          <w:szCs w:val="20"/>
        </w:rPr>
        <w:t>Ihre Anmeldeunterlagen werden von uns streng vertraulich behandelt und unterliegen dem Datenschutzgesetz.</w:t>
      </w:r>
    </w:p>
    <w:p w14:paraId="0281341D" w14:textId="77777777" w:rsidR="00401BB3" w:rsidRDefault="00401BB3" w:rsidP="00401BB3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r w:rsidRPr="00F92A8E">
        <w:rPr>
          <w:sz w:val="20"/>
          <w:szCs w:val="20"/>
        </w:rPr>
        <w:t xml:space="preserve">Anmeldung senden </w:t>
      </w:r>
      <w:r>
        <w:rPr>
          <w:sz w:val="20"/>
          <w:szCs w:val="20"/>
        </w:rPr>
        <w:t xml:space="preserve">Sie bitte </w:t>
      </w:r>
      <w:r w:rsidRPr="00F92A8E">
        <w:rPr>
          <w:sz w:val="20"/>
          <w:szCs w:val="20"/>
        </w:rPr>
        <w:t xml:space="preserve">an untenstehende </w:t>
      </w:r>
      <w:r w:rsidRPr="00352614">
        <w:rPr>
          <w:sz w:val="20"/>
          <w:szCs w:val="20"/>
        </w:rPr>
        <w:t>Mail- oder Postadresse.</w:t>
      </w:r>
    </w:p>
    <w:p w14:paraId="31B8EB11" w14:textId="77777777" w:rsidR="00401BB3" w:rsidRPr="00527ACF" w:rsidRDefault="00401BB3" w:rsidP="00401BB3">
      <w:pPr>
        <w:spacing w:before="120" w:after="120"/>
        <w:jc w:val="both"/>
        <w:rPr>
          <w:sz w:val="20"/>
          <w:szCs w:val="20"/>
        </w:rPr>
      </w:pPr>
      <w:r w:rsidRPr="00527ACF">
        <w:rPr>
          <w:sz w:val="20"/>
          <w:szCs w:val="20"/>
        </w:rPr>
        <w:t>Ich bestätige die Vollständigkeit und Richtigkeit aller Angaben:</w:t>
      </w:r>
    </w:p>
    <w:p w14:paraId="1E1EBD4D" w14:textId="77777777" w:rsidR="00401BB3" w:rsidRPr="00527ACF" w:rsidRDefault="00401BB3" w:rsidP="00401BB3">
      <w:pPr>
        <w:spacing w:before="120" w:after="120"/>
        <w:jc w:val="both"/>
        <w:rPr>
          <w:sz w:val="20"/>
          <w:szCs w:val="20"/>
        </w:rPr>
      </w:pPr>
    </w:p>
    <w:p w14:paraId="1C510073" w14:textId="77777777" w:rsidR="00401BB3" w:rsidRPr="009D79CB" w:rsidRDefault="00401BB3" w:rsidP="00401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78"/>
          <w:tab w:val="left" w:pos="5664"/>
          <w:tab w:val="left" w:pos="6096"/>
          <w:tab w:val="left" w:pos="7080"/>
          <w:tab w:val="left" w:pos="7788"/>
          <w:tab w:val="left" w:pos="8496"/>
          <w:tab w:val="right" w:pos="9072"/>
        </w:tabs>
        <w:spacing w:before="120" w:after="120"/>
        <w:jc w:val="both"/>
        <w:rPr>
          <w:sz w:val="20"/>
          <w:szCs w:val="20"/>
          <w:u w:val="single"/>
        </w:rPr>
      </w:pPr>
      <w:r w:rsidRPr="00527ACF">
        <w:rPr>
          <w:sz w:val="20"/>
          <w:szCs w:val="20"/>
        </w:rPr>
        <w:t>Ort, Datum</w:t>
      </w:r>
      <w:r w:rsidRPr="00527ACF">
        <w:rPr>
          <w:sz w:val="20"/>
          <w:szCs w:val="20"/>
        </w:rPr>
        <w:tab/>
      </w:r>
      <w:r w:rsidRPr="00527ACF">
        <w:rPr>
          <w:sz w:val="20"/>
          <w:szCs w:val="20"/>
          <w:u w:val="single"/>
        </w:rPr>
        <w:tab/>
      </w:r>
      <w:r w:rsidRPr="00527ACF">
        <w:rPr>
          <w:sz w:val="20"/>
          <w:szCs w:val="20"/>
          <w:u w:val="single"/>
        </w:rPr>
        <w:tab/>
      </w:r>
      <w:r w:rsidRPr="00527ACF">
        <w:rPr>
          <w:sz w:val="20"/>
          <w:szCs w:val="20"/>
          <w:u w:val="single"/>
        </w:rPr>
        <w:tab/>
      </w:r>
      <w:r w:rsidRPr="00527ACF">
        <w:rPr>
          <w:sz w:val="20"/>
          <w:szCs w:val="20"/>
          <w:u w:val="single"/>
        </w:rPr>
        <w:tab/>
      </w:r>
      <w:r w:rsidRPr="00527ACF">
        <w:rPr>
          <w:sz w:val="20"/>
          <w:szCs w:val="20"/>
        </w:rPr>
        <w:tab/>
        <w:t>Unterschrift</w:t>
      </w:r>
      <w:r w:rsidRPr="00527ACF">
        <w:rPr>
          <w:sz w:val="20"/>
          <w:szCs w:val="20"/>
        </w:rPr>
        <w:tab/>
      </w:r>
      <w:r w:rsidRPr="00527ACF">
        <w:rPr>
          <w:sz w:val="20"/>
          <w:szCs w:val="20"/>
          <w:u w:val="single"/>
        </w:rPr>
        <w:tab/>
      </w:r>
      <w:r w:rsidRPr="00527ACF">
        <w:rPr>
          <w:sz w:val="20"/>
          <w:szCs w:val="20"/>
          <w:u w:val="single"/>
        </w:rPr>
        <w:tab/>
      </w:r>
      <w:r w:rsidRPr="00527ACF">
        <w:rPr>
          <w:sz w:val="20"/>
          <w:szCs w:val="20"/>
          <w:u w:val="single"/>
        </w:rPr>
        <w:tab/>
      </w:r>
      <w:r w:rsidRPr="00527ACF">
        <w:rPr>
          <w:sz w:val="20"/>
          <w:szCs w:val="20"/>
          <w:u w:val="single"/>
        </w:rPr>
        <w:tab/>
      </w:r>
    </w:p>
    <w:p w14:paraId="6A8B0E92" w14:textId="77777777" w:rsidR="00507904" w:rsidRPr="00401BB3" w:rsidRDefault="00507904" w:rsidP="00401BB3">
      <w:pPr>
        <w:rPr>
          <w:rStyle w:val="Buchtitel"/>
          <w:b w:val="0"/>
          <w:bCs w:val="0"/>
          <w:i w:val="0"/>
          <w:iCs w:val="0"/>
          <w:spacing w:val="0"/>
        </w:rPr>
      </w:pPr>
    </w:p>
    <w:sectPr w:rsidR="00507904" w:rsidRPr="00401BB3" w:rsidSect="007E46D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00" w:right="1134" w:bottom="1418" w:left="1418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C4670" w14:textId="77777777" w:rsidR="00EF268E" w:rsidRDefault="00EF268E" w:rsidP="006A3322">
      <w:r>
        <w:separator/>
      </w:r>
    </w:p>
  </w:endnote>
  <w:endnote w:type="continuationSeparator" w:id="0">
    <w:p w14:paraId="343EF898" w14:textId="77777777" w:rsidR="00EF268E" w:rsidRDefault="00EF268E" w:rsidP="006A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56348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AE0163" w14:textId="77777777" w:rsidR="00874C7D" w:rsidRPr="00EC7347" w:rsidRDefault="00116BFA" w:rsidP="00561229">
            <w:pPr>
              <w:pStyle w:val="Fuzeile"/>
              <w:tabs>
                <w:tab w:val="clear" w:pos="9072"/>
                <w:tab w:val="right" w:pos="9354"/>
              </w:tabs>
            </w:pPr>
            <w:r>
              <w:t>01.09.2025</w:t>
            </w:r>
            <w:r w:rsidR="00874C7D" w:rsidRPr="00EC7347">
              <w:tab/>
            </w:r>
            <w:r w:rsidR="00874C7D" w:rsidRPr="00EC7347">
              <w:tab/>
              <w:t xml:space="preserve">Seite </w:t>
            </w:r>
            <w:r w:rsidR="00874C7D" w:rsidRPr="00EC7347">
              <w:fldChar w:fldCharType="begin"/>
            </w:r>
            <w:r w:rsidR="00874C7D" w:rsidRPr="00EC7347">
              <w:instrText>PAGE</w:instrText>
            </w:r>
            <w:r w:rsidR="00874C7D" w:rsidRPr="00EC7347">
              <w:fldChar w:fldCharType="separate"/>
            </w:r>
            <w:r w:rsidR="00874C7D" w:rsidRPr="00EC7347">
              <w:t>2</w:t>
            </w:r>
            <w:r w:rsidR="00874C7D" w:rsidRPr="00EC7347">
              <w:fldChar w:fldCharType="end"/>
            </w:r>
            <w:r w:rsidR="00874C7D" w:rsidRPr="00EC7347">
              <w:t xml:space="preserve"> von </w:t>
            </w:r>
            <w:r w:rsidR="00874C7D" w:rsidRPr="00EC7347">
              <w:fldChar w:fldCharType="begin"/>
            </w:r>
            <w:r w:rsidR="00874C7D" w:rsidRPr="00EC7347">
              <w:instrText>NUMPAGES</w:instrText>
            </w:r>
            <w:r w:rsidR="00874C7D" w:rsidRPr="00EC7347">
              <w:fldChar w:fldCharType="separate"/>
            </w:r>
            <w:r w:rsidR="00874C7D" w:rsidRPr="00EC7347">
              <w:t>2</w:t>
            </w:r>
            <w:r w:rsidR="00874C7D" w:rsidRPr="00EC7347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206046"/>
      <w:docPartObj>
        <w:docPartGallery w:val="Page Numbers (Bottom of Page)"/>
        <w:docPartUnique/>
      </w:docPartObj>
    </w:sdtPr>
    <w:sdtEndPr/>
    <w:sdtContent>
      <w:sdt>
        <w:sdtPr>
          <w:id w:val="1418678973"/>
          <w:docPartObj>
            <w:docPartGallery w:val="Page Numbers (Top of Page)"/>
            <w:docPartUnique/>
          </w:docPartObj>
        </w:sdtPr>
        <w:sdtEndPr/>
        <w:sdtContent>
          <w:p w14:paraId="23864201" w14:textId="77777777" w:rsidR="0077632E" w:rsidRDefault="0007234F" w:rsidP="00561229">
            <w:pPr>
              <w:pStyle w:val="Fuzeile"/>
              <w:tabs>
                <w:tab w:val="clear" w:pos="9072"/>
                <w:tab w:val="left" w:pos="4395"/>
                <w:tab w:val="right" w:pos="9354"/>
              </w:tabs>
            </w:pPr>
            <w:r>
              <w:t>Bifang Wohn- und Pflegezentrum Wohlen</w:t>
            </w:r>
            <w:r w:rsidR="008F0A31" w:rsidRPr="00EC7347">
              <w:tab/>
            </w:r>
            <w:r w:rsidR="0077632E">
              <w:t>056 618 73 00</w:t>
            </w:r>
            <w:r w:rsidR="008F0A31" w:rsidRPr="00EC7347">
              <w:tab/>
              <w:t xml:space="preserve">Seite </w:t>
            </w:r>
            <w:r w:rsidR="008F0A31" w:rsidRPr="00EC7347">
              <w:fldChar w:fldCharType="begin"/>
            </w:r>
            <w:r w:rsidR="008F0A31" w:rsidRPr="00EC7347">
              <w:instrText>PAGE</w:instrText>
            </w:r>
            <w:r w:rsidR="008F0A31" w:rsidRPr="00EC7347">
              <w:fldChar w:fldCharType="separate"/>
            </w:r>
            <w:r w:rsidR="008F0A31">
              <w:t>2</w:t>
            </w:r>
            <w:r w:rsidR="008F0A31" w:rsidRPr="00EC7347">
              <w:fldChar w:fldCharType="end"/>
            </w:r>
            <w:r w:rsidR="008F0A31" w:rsidRPr="00EC7347">
              <w:t xml:space="preserve"> von </w:t>
            </w:r>
            <w:r w:rsidR="008F0A31" w:rsidRPr="00EC7347">
              <w:fldChar w:fldCharType="begin"/>
            </w:r>
            <w:r w:rsidR="008F0A31" w:rsidRPr="00EC7347">
              <w:instrText>NUMPAGES</w:instrText>
            </w:r>
            <w:r w:rsidR="008F0A31" w:rsidRPr="00EC7347">
              <w:fldChar w:fldCharType="separate"/>
            </w:r>
            <w:r w:rsidR="008F0A31">
              <w:t>2</w:t>
            </w:r>
            <w:r w:rsidR="008F0A31" w:rsidRPr="00EC7347">
              <w:fldChar w:fldCharType="end"/>
            </w:r>
          </w:p>
          <w:p w14:paraId="709ED962" w14:textId="77777777" w:rsidR="002C2F5E" w:rsidRDefault="0077632E" w:rsidP="006763AC">
            <w:pPr>
              <w:pStyle w:val="Fuzeile"/>
              <w:tabs>
                <w:tab w:val="left" w:pos="4395"/>
              </w:tabs>
            </w:pPr>
            <w:proofErr w:type="spellStart"/>
            <w:r>
              <w:t>Bifangstrasse</w:t>
            </w:r>
            <w:proofErr w:type="spellEnd"/>
            <w:r>
              <w:t xml:space="preserve"> 8, 5610 Wohlen</w:t>
            </w:r>
            <w:r>
              <w:tab/>
              <w:t>info@bifang.ch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54A34" w14:textId="77777777" w:rsidR="00EF268E" w:rsidRDefault="00EF268E" w:rsidP="006A3322">
      <w:r>
        <w:separator/>
      </w:r>
    </w:p>
  </w:footnote>
  <w:footnote w:type="continuationSeparator" w:id="0">
    <w:p w14:paraId="754751DF" w14:textId="77777777" w:rsidR="00EF268E" w:rsidRDefault="00EF268E" w:rsidP="006A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B442C" w14:textId="77777777" w:rsidR="00874C7D" w:rsidRPr="002C2F5E" w:rsidRDefault="00116BFA" w:rsidP="00561229">
    <w:pPr>
      <w:pStyle w:val="Kopfzeile"/>
      <w:tabs>
        <w:tab w:val="clear" w:pos="9072"/>
        <w:tab w:val="right" w:pos="9354"/>
      </w:tabs>
    </w:pPr>
    <w:r>
      <w:t>Anmeldung</w:t>
    </w:r>
    <w:r w:rsidR="00874C7D" w:rsidRPr="002C2F5E">
      <w:tab/>
    </w:r>
    <w:r w:rsidR="00874C7D" w:rsidRPr="002C2F5E">
      <w:tab/>
      <w:t xml:space="preserve">Bifang Wohn- </w:t>
    </w:r>
    <w:r w:rsidR="00B42870">
      <w:t xml:space="preserve">und </w:t>
    </w:r>
    <w:r w:rsidR="00874C7D" w:rsidRPr="002C2F5E">
      <w:t>Pflegezentrum Wohlen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A6E4" w14:textId="77777777" w:rsidR="002C2F5E" w:rsidRDefault="00340F2A" w:rsidP="00ED6F7A">
    <w:pPr>
      <w:pStyle w:val="Kopfzeile"/>
      <w:pBdr>
        <w:bottom w:val="none" w:sz="0" w:space="0" w:color="auto"/>
      </w:pBdr>
    </w:pPr>
    <w:r w:rsidRPr="004B0CB8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410B85CE" wp14:editId="72190387">
          <wp:simplePos x="0" y="0"/>
          <wp:positionH relativeFrom="margin">
            <wp:posOffset>3814445</wp:posOffset>
          </wp:positionH>
          <wp:positionV relativeFrom="paragraph">
            <wp:posOffset>45085</wp:posOffset>
          </wp:positionV>
          <wp:extent cx="1940400" cy="838800"/>
          <wp:effectExtent l="0" t="0" r="3175" b="0"/>
          <wp:wrapNone/>
          <wp:docPr id="862175803" name="Grafik 862175803" descr="Ein Bild, das Schrift, Grafiken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rift, Grafiken, Logo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400" cy="83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E6DA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2F2DE3"/>
    <w:multiLevelType w:val="hybridMultilevel"/>
    <w:tmpl w:val="EC82C8B8"/>
    <w:lvl w:ilvl="0" w:tplc="CCEACAC0">
      <w:start w:val="1"/>
      <w:numFmt w:val="decimal"/>
      <w:lvlText w:val="%1.1.1"/>
      <w:lvlJc w:val="left"/>
      <w:pPr>
        <w:ind w:left="720" w:hanging="360"/>
      </w:pPr>
      <w:rPr>
        <w:rFonts w:ascii="Century Gothic" w:hAnsi="Century Gothic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21236"/>
    <w:multiLevelType w:val="multilevel"/>
    <w:tmpl w:val="BA4CA09C"/>
    <w:lvl w:ilvl="0">
      <w:start w:val="1"/>
      <w:numFmt w:val="decimal"/>
      <w:lvlText w:val="%1.1.1"/>
      <w:lvlJc w:val="left"/>
      <w:pPr>
        <w:ind w:left="360" w:hanging="360"/>
      </w:pPr>
      <w:rPr>
        <w:rFonts w:ascii="Century Gothic" w:hAnsi="Century Gothic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304C9F"/>
    <w:multiLevelType w:val="multilevel"/>
    <w:tmpl w:val="70CA5688"/>
    <w:lvl w:ilvl="0">
      <w:start w:val="1"/>
      <w:numFmt w:val="decimal"/>
      <w:lvlText w:val="%1.1"/>
      <w:lvlJc w:val="left"/>
      <w:pPr>
        <w:ind w:left="360" w:hanging="360"/>
      </w:pPr>
      <w:rPr>
        <w:rFonts w:ascii="Century Gothic" w:hAnsi="Century Gothic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9BA5149"/>
    <w:multiLevelType w:val="multilevel"/>
    <w:tmpl w:val="FF201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9C57EB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593768"/>
    <w:multiLevelType w:val="hybridMultilevel"/>
    <w:tmpl w:val="AB80DCD6"/>
    <w:lvl w:ilvl="0" w:tplc="82568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461C1"/>
    <w:multiLevelType w:val="hybridMultilevel"/>
    <w:tmpl w:val="7B30419A"/>
    <w:lvl w:ilvl="0" w:tplc="1A207F6E">
      <w:start w:val="1"/>
      <w:numFmt w:val="decimal"/>
      <w:lvlText w:val="%1.1"/>
      <w:lvlJc w:val="left"/>
      <w:pPr>
        <w:ind w:left="720" w:hanging="360"/>
      </w:pPr>
      <w:rPr>
        <w:rFonts w:ascii="Century Gothic" w:hAnsi="Century Gothic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C6E1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777B68"/>
    <w:multiLevelType w:val="multilevel"/>
    <w:tmpl w:val="94BA1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F762D24"/>
    <w:multiLevelType w:val="multilevel"/>
    <w:tmpl w:val="B0183B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9321E67"/>
    <w:multiLevelType w:val="hybridMultilevel"/>
    <w:tmpl w:val="26EA3434"/>
    <w:lvl w:ilvl="0" w:tplc="2846760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9579B"/>
    <w:multiLevelType w:val="multilevel"/>
    <w:tmpl w:val="CBC4D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FCC6162"/>
    <w:multiLevelType w:val="multilevel"/>
    <w:tmpl w:val="D5522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170483D"/>
    <w:multiLevelType w:val="hybridMultilevel"/>
    <w:tmpl w:val="074C6D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F7017"/>
    <w:multiLevelType w:val="hybridMultilevel"/>
    <w:tmpl w:val="018494E8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DB801C6"/>
    <w:multiLevelType w:val="multilevel"/>
    <w:tmpl w:val="4EEE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215F62"/>
    <w:multiLevelType w:val="multilevel"/>
    <w:tmpl w:val="1714A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5F62568"/>
    <w:multiLevelType w:val="multilevel"/>
    <w:tmpl w:val="0C72D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B280B7D"/>
    <w:multiLevelType w:val="multilevel"/>
    <w:tmpl w:val="D9CC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275400">
    <w:abstractNumId w:val="5"/>
  </w:num>
  <w:num w:numId="2" w16cid:durableId="182205466">
    <w:abstractNumId w:val="0"/>
  </w:num>
  <w:num w:numId="3" w16cid:durableId="1488479824">
    <w:abstractNumId w:val="8"/>
  </w:num>
  <w:num w:numId="4" w16cid:durableId="347946050">
    <w:abstractNumId w:val="4"/>
  </w:num>
  <w:num w:numId="5" w16cid:durableId="1719161286">
    <w:abstractNumId w:val="10"/>
  </w:num>
  <w:num w:numId="6" w16cid:durableId="137572800">
    <w:abstractNumId w:val="9"/>
  </w:num>
  <w:num w:numId="7" w16cid:durableId="709957552">
    <w:abstractNumId w:val="13"/>
  </w:num>
  <w:num w:numId="8" w16cid:durableId="1217547014">
    <w:abstractNumId w:val="18"/>
  </w:num>
  <w:num w:numId="9" w16cid:durableId="1837526472">
    <w:abstractNumId w:val="17"/>
  </w:num>
  <w:num w:numId="10" w16cid:durableId="1131555426">
    <w:abstractNumId w:val="12"/>
  </w:num>
  <w:num w:numId="11" w16cid:durableId="1002078128">
    <w:abstractNumId w:val="3"/>
  </w:num>
  <w:num w:numId="12" w16cid:durableId="1590695806">
    <w:abstractNumId w:val="7"/>
  </w:num>
  <w:num w:numId="13" w16cid:durableId="1871529505">
    <w:abstractNumId w:val="2"/>
  </w:num>
  <w:num w:numId="14" w16cid:durableId="763651266">
    <w:abstractNumId w:val="1"/>
  </w:num>
  <w:num w:numId="15" w16cid:durableId="1933509796">
    <w:abstractNumId w:val="6"/>
  </w:num>
  <w:num w:numId="16" w16cid:durableId="557326356">
    <w:abstractNumId w:val="11"/>
  </w:num>
  <w:num w:numId="17" w16cid:durableId="1722635950">
    <w:abstractNumId w:val="19"/>
  </w:num>
  <w:num w:numId="18" w16cid:durableId="243301860">
    <w:abstractNumId w:val="16"/>
  </w:num>
  <w:num w:numId="19" w16cid:durableId="2022662822">
    <w:abstractNumId w:val="15"/>
  </w:num>
  <w:num w:numId="20" w16cid:durableId="10573596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qaC/dYigYLhlaLFdvTKz9qQ3Kxa82NxCPpmrUAs/H08QSgD5QbC/eJOtgafXaKKC3r/E2LvjgsEjaMTZlmm/vQ==" w:salt="t0FabEdRriDp/aI9lqFYB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8E"/>
    <w:rsid w:val="00007A7C"/>
    <w:rsid w:val="000701B1"/>
    <w:rsid w:val="0007234F"/>
    <w:rsid w:val="000A3C1E"/>
    <w:rsid w:val="000D07DB"/>
    <w:rsid w:val="001143CD"/>
    <w:rsid w:val="00116BFA"/>
    <w:rsid w:val="00124D5B"/>
    <w:rsid w:val="00130014"/>
    <w:rsid w:val="0015527A"/>
    <w:rsid w:val="00177474"/>
    <w:rsid w:val="001871AC"/>
    <w:rsid w:val="001924C3"/>
    <w:rsid w:val="001963FD"/>
    <w:rsid w:val="001B21C4"/>
    <w:rsid w:val="001C6983"/>
    <w:rsid w:val="001D0AB8"/>
    <w:rsid w:val="001D13DE"/>
    <w:rsid w:val="0021105E"/>
    <w:rsid w:val="00216D6C"/>
    <w:rsid w:val="0022637C"/>
    <w:rsid w:val="002A070E"/>
    <w:rsid w:val="002A443B"/>
    <w:rsid w:val="002C2F5E"/>
    <w:rsid w:val="00303C87"/>
    <w:rsid w:val="00340F2A"/>
    <w:rsid w:val="00354CFC"/>
    <w:rsid w:val="00356E88"/>
    <w:rsid w:val="00372E43"/>
    <w:rsid w:val="003809D1"/>
    <w:rsid w:val="003C6FE9"/>
    <w:rsid w:val="003D0B4D"/>
    <w:rsid w:val="003E6AD0"/>
    <w:rsid w:val="003F61EC"/>
    <w:rsid w:val="00401BB3"/>
    <w:rsid w:val="004145F5"/>
    <w:rsid w:val="004324D3"/>
    <w:rsid w:val="0044187B"/>
    <w:rsid w:val="00445EFF"/>
    <w:rsid w:val="00452CD7"/>
    <w:rsid w:val="00452FC2"/>
    <w:rsid w:val="004614E4"/>
    <w:rsid w:val="00462F7C"/>
    <w:rsid w:val="0047572A"/>
    <w:rsid w:val="004C449B"/>
    <w:rsid w:val="004D4E79"/>
    <w:rsid w:val="00507904"/>
    <w:rsid w:val="0055782E"/>
    <w:rsid w:val="00561229"/>
    <w:rsid w:val="0059731F"/>
    <w:rsid w:val="00597431"/>
    <w:rsid w:val="005976AA"/>
    <w:rsid w:val="005A1BCE"/>
    <w:rsid w:val="005A1D3D"/>
    <w:rsid w:val="005A65A9"/>
    <w:rsid w:val="005C3CF5"/>
    <w:rsid w:val="005D3EF2"/>
    <w:rsid w:val="00624B92"/>
    <w:rsid w:val="006763AC"/>
    <w:rsid w:val="00694CE4"/>
    <w:rsid w:val="006966D8"/>
    <w:rsid w:val="006A3322"/>
    <w:rsid w:val="006B7452"/>
    <w:rsid w:val="006C1891"/>
    <w:rsid w:val="006E1347"/>
    <w:rsid w:val="00706E20"/>
    <w:rsid w:val="007305B0"/>
    <w:rsid w:val="007528EE"/>
    <w:rsid w:val="0077632E"/>
    <w:rsid w:val="00776D62"/>
    <w:rsid w:val="00783F12"/>
    <w:rsid w:val="0079434A"/>
    <w:rsid w:val="007A5E46"/>
    <w:rsid w:val="007C2B4D"/>
    <w:rsid w:val="007E46D7"/>
    <w:rsid w:val="007E6063"/>
    <w:rsid w:val="007E661A"/>
    <w:rsid w:val="00800CEC"/>
    <w:rsid w:val="00860DF2"/>
    <w:rsid w:val="008614F9"/>
    <w:rsid w:val="00872E9E"/>
    <w:rsid w:val="00874C7D"/>
    <w:rsid w:val="008F0169"/>
    <w:rsid w:val="008F0A31"/>
    <w:rsid w:val="008F76C2"/>
    <w:rsid w:val="00922327"/>
    <w:rsid w:val="00960416"/>
    <w:rsid w:val="009670B1"/>
    <w:rsid w:val="00974F60"/>
    <w:rsid w:val="00995AEB"/>
    <w:rsid w:val="009A2EA3"/>
    <w:rsid w:val="009C7A6A"/>
    <w:rsid w:val="009D6FE4"/>
    <w:rsid w:val="00A05487"/>
    <w:rsid w:val="00A22394"/>
    <w:rsid w:val="00A5589F"/>
    <w:rsid w:val="00A838EA"/>
    <w:rsid w:val="00A97FA5"/>
    <w:rsid w:val="00AA4C41"/>
    <w:rsid w:val="00AF5860"/>
    <w:rsid w:val="00B101F3"/>
    <w:rsid w:val="00B152AE"/>
    <w:rsid w:val="00B42870"/>
    <w:rsid w:val="00B508F1"/>
    <w:rsid w:val="00B5320D"/>
    <w:rsid w:val="00BA1A2A"/>
    <w:rsid w:val="00BB1C75"/>
    <w:rsid w:val="00BE5D7B"/>
    <w:rsid w:val="00C00C14"/>
    <w:rsid w:val="00C11D8D"/>
    <w:rsid w:val="00C273CA"/>
    <w:rsid w:val="00C40055"/>
    <w:rsid w:val="00C47A4A"/>
    <w:rsid w:val="00C55ED5"/>
    <w:rsid w:val="00C56BCF"/>
    <w:rsid w:val="00C738AD"/>
    <w:rsid w:val="00C77FE9"/>
    <w:rsid w:val="00CA321F"/>
    <w:rsid w:val="00CC16DD"/>
    <w:rsid w:val="00CC5659"/>
    <w:rsid w:val="00D06D79"/>
    <w:rsid w:val="00D14D62"/>
    <w:rsid w:val="00D23406"/>
    <w:rsid w:val="00D5775F"/>
    <w:rsid w:val="00D72FC1"/>
    <w:rsid w:val="00D97394"/>
    <w:rsid w:val="00DD7CBC"/>
    <w:rsid w:val="00DE020C"/>
    <w:rsid w:val="00DF6ECE"/>
    <w:rsid w:val="00E03880"/>
    <w:rsid w:val="00E05166"/>
    <w:rsid w:val="00E35740"/>
    <w:rsid w:val="00E70D2B"/>
    <w:rsid w:val="00E807C2"/>
    <w:rsid w:val="00EA026D"/>
    <w:rsid w:val="00EB1DBC"/>
    <w:rsid w:val="00EC4711"/>
    <w:rsid w:val="00EC7347"/>
    <w:rsid w:val="00ED6F7A"/>
    <w:rsid w:val="00ED70C2"/>
    <w:rsid w:val="00EF268E"/>
    <w:rsid w:val="00F0316C"/>
    <w:rsid w:val="00F2103E"/>
    <w:rsid w:val="00F35A18"/>
    <w:rsid w:val="00F50533"/>
    <w:rsid w:val="00F62BA5"/>
    <w:rsid w:val="00F727F7"/>
    <w:rsid w:val="00F96D1A"/>
    <w:rsid w:val="00F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26F3AC"/>
  <w15:chartTrackingRefBased/>
  <w15:docId w15:val="{6471826C-07E3-4B3B-B54E-01A042E0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6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1BB3"/>
    <w:pPr>
      <w:spacing w:after="0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60DF2"/>
    <w:pPr>
      <w:keepNext/>
      <w:keepLines/>
      <w:numPr>
        <w:numId w:val="5"/>
      </w:numPr>
      <w:spacing w:before="240" w:after="120" w:line="276" w:lineRule="auto"/>
      <w:ind w:left="567" w:hanging="567"/>
      <w:jc w:val="both"/>
      <w:outlineLvl w:val="0"/>
    </w:pPr>
    <w:rPr>
      <w:rFonts w:eastAsiaTheme="majorEastAsia" w:cstheme="majorBidi"/>
      <w:b/>
      <w:bCs/>
      <w:color w:val="000000" w:themeColor="text1"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974F60"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974F60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177474"/>
    <w:pPr>
      <w:keepNext/>
      <w:keepLines/>
      <w:numPr>
        <w:ilvl w:val="3"/>
        <w:numId w:val="5"/>
      </w:numPr>
      <w:spacing w:before="240" w:line="276" w:lineRule="auto"/>
      <w:ind w:left="862" w:hanging="862"/>
      <w:jc w:val="both"/>
      <w:outlineLvl w:val="3"/>
    </w:pPr>
    <w:rPr>
      <w:rFonts w:eastAsiaTheme="majorEastAsia" w:cstheme="majorBidi"/>
      <w:b/>
      <w:bCs/>
      <w:color w:val="6BA539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452FC2"/>
    <w:pPr>
      <w:keepNext/>
      <w:keepLines/>
      <w:numPr>
        <w:ilvl w:val="4"/>
        <w:numId w:val="5"/>
      </w:numPr>
      <w:spacing w:before="40" w:line="276" w:lineRule="auto"/>
      <w:jc w:val="both"/>
      <w:outlineLvl w:val="4"/>
    </w:pPr>
    <w:rPr>
      <w:rFonts w:eastAsiaTheme="majorEastAsia" w:cstheme="majorBidi"/>
      <w:b/>
      <w:bCs/>
      <w:color w:val="6BA539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356E88"/>
    <w:pPr>
      <w:keepNext/>
      <w:keepLines/>
      <w:numPr>
        <w:ilvl w:val="5"/>
        <w:numId w:val="5"/>
      </w:numPr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B185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6E88"/>
    <w:pPr>
      <w:keepNext/>
      <w:keepLines/>
      <w:numPr>
        <w:ilvl w:val="6"/>
        <w:numId w:val="5"/>
      </w:numPr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B1850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6E88"/>
    <w:pPr>
      <w:keepNext/>
      <w:keepLines/>
      <w:numPr>
        <w:ilvl w:val="7"/>
        <w:numId w:val="5"/>
      </w:numPr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6E88"/>
    <w:pPr>
      <w:keepNext/>
      <w:keepLines/>
      <w:numPr>
        <w:ilvl w:val="8"/>
        <w:numId w:val="5"/>
      </w:numPr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2C2F5E"/>
    <w:pPr>
      <w:pBdr>
        <w:bottom w:val="single" w:sz="4" w:space="1" w:color="auto"/>
      </w:pBdr>
      <w:tabs>
        <w:tab w:val="center" w:pos="4536"/>
        <w:tab w:val="right" w:pos="9072"/>
      </w:tabs>
      <w:spacing w:before="0" w:line="240" w:lineRule="auto"/>
      <w:jc w:val="both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2C2F5E"/>
    <w:rPr>
      <w:rFonts w:ascii="Century Gothic" w:hAnsi="Century Gothic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qFormat/>
    <w:rsid w:val="00EC7347"/>
    <w:pPr>
      <w:pBdr>
        <w:top w:val="single" w:sz="4" w:space="1" w:color="auto"/>
      </w:pBdr>
      <w:tabs>
        <w:tab w:val="center" w:pos="4536"/>
        <w:tab w:val="right" w:pos="9072"/>
      </w:tabs>
      <w:spacing w:before="0" w:line="240" w:lineRule="auto"/>
      <w:jc w:val="both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C7347"/>
    <w:rPr>
      <w:rFonts w:ascii="Century Gothic" w:hAnsi="Century Gothic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60DF2"/>
    <w:rPr>
      <w:rFonts w:ascii="Century Gothic" w:eastAsiaTheme="majorEastAsia" w:hAnsi="Century Gothic" w:cstheme="majorBidi"/>
      <w:b/>
      <w:bCs/>
      <w:color w:val="000000" w:themeColor="text1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838EA"/>
    <w:pPr>
      <w:numPr>
        <w:numId w:val="0"/>
      </w:numPr>
      <w:outlineLvl w:val="9"/>
    </w:pPr>
    <w:rPr>
      <w:lang w:val="de-DE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74F60"/>
    <w:rPr>
      <w:rFonts w:ascii="Century Gothic" w:eastAsiaTheme="majorEastAsia" w:hAnsi="Century Gothic" w:cstheme="majorBidi"/>
      <w:b/>
      <w:bCs/>
      <w:color w:val="6BA539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74F60"/>
    <w:rPr>
      <w:rFonts w:ascii="Century Gothic" w:eastAsiaTheme="majorEastAsia" w:hAnsi="Century Gothic" w:cstheme="majorBidi"/>
      <w:b/>
      <w:bCs/>
      <w:color w:val="6BA539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77474"/>
    <w:rPr>
      <w:rFonts w:ascii="Century Gothic" w:eastAsiaTheme="majorEastAsia" w:hAnsi="Century Gothic" w:cstheme="majorBidi"/>
      <w:b/>
      <w:bCs/>
      <w:color w:val="6BA539"/>
    </w:rPr>
  </w:style>
  <w:style w:type="paragraph" w:customStyle="1" w:styleId="berschriftohneNummerierung">
    <w:name w:val="Überschrift ohne Nummerierung"/>
    <w:basedOn w:val="Standard"/>
    <w:rsid w:val="00DF6ECE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DF6ECE"/>
    <w:pPr>
      <w:spacing w:after="100" w:line="276" w:lineRule="auto"/>
      <w:jc w:val="both"/>
    </w:pPr>
  </w:style>
  <w:style w:type="paragraph" w:styleId="Verzeichnis2">
    <w:name w:val="toc 2"/>
    <w:basedOn w:val="Standard"/>
    <w:next w:val="Standard"/>
    <w:autoRedefine/>
    <w:uiPriority w:val="39"/>
    <w:unhideWhenUsed/>
    <w:rsid w:val="00DF6ECE"/>
    <w:pPr>
      <w:spacing w:after="100" w:line="276" w:lineRule="auto"/>
      <w:ind w:left="220"/>
      <w:jc w:val="both"/>
    </w:pPr>
  </w:style>
  <w:style w:type="paragraph" w:styleId="Verzeichnis3">
    <w:name w:val="toc 3"/>
    <w:basedOn w:val="Standard"/>
    <w:next w:val="Standard"/>
    <w:autoRedefine/>
    <w:uiPriority w:val="39"/>
    <w:unhideWhenUsed/>
    <w:rsid w:val="00DF6ECE"/>
    <w:pPr>
      <w:spacing w:after="100" w:line="276" w:lineRule="auto"/>
      <w:ind w:left="440"/>
      <w:jc w:val="both"/>
    </w:pPr>
  </w:style>
  <w:style w:type="paragraph" w:styleId="KeinLeerraum">
    <w:name w:val="No Spacing"/>
    <w:uiPriority w:val="1"/>
    <w:rsid w:val="00E05166"/>
    <w:pPr>
      <w:spacing w:before="0" w:after="0" w:line="240" w:lineRule="auto"/>
    </w:pPr>
    <w:rPr>
      <w:rFonts w:ascii="Century Gothic" w:hAnsi="Century Gothic"/>
    </w:rPr>
  </w:style>
  <w:style w:type="character" w:styleId="Hyperlink">
    <w:name w:val="Hyperlink"/>
    <w:basedOn w:val="Absatz-Standardschriftart"/>
    <w:uiPriority w:val="99"/>
    <w:unhideWhenUsed/>
    <w:rsid w:val="00DF6EC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94C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aturangabe">
    <w:name w:val="Literaturangabe"/>
    <w:basedOn w:val="Standard"/>
    <w:rsid w:val="001C6983"/>
    <w:pPr>
      <w:ind w:left="567" w:hanging="567"/>
    </w:pPr>
  </w:style>
  <w:style w:type="paragraph" w:styleId="Beschriftung">
    <w:name w:val="caption"/>
    <w:basedOn w:val="Standard"/>
    <w:next w:val="Standard"/>
    <w:uiPriority w:val="35"/>
    <w:unhideWhenUsed/>
    <w:qFormat/>
    <w:rsid w:val="007E661A"/>
    <w:pPr>
      <w:keepNext/>
      <w:spacing w:before="0" w:line="240" w:lineRule="auto"/>
      <w:jc w:val="right"/>
    </w:pPr>
    <w:rPr>
      <w:color w:val="000000" w:themeColor="text1"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52FC2"/>
    <w:rPr>
      <w:rFonts w:ascii="Century Gothic" w:eastAsiaTheme="majorEastAsia" w:hAnsi="Century Gothic" w:cstheme="majorBidi"/>
      <w:b/>
      <w:bCs/>
      <w:color w:val="6BA539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6E88"/>
    <w:rPr>
      <w:rFonts w:asciiTheme="majorHAnsi" w:eastAsiaTheme="majorEastAsia" w:hAnsiTheme="majorHAnsi" w:cstheme="majorBidi"/>
      <w:color w:val="B1850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6E88"/>
    <w:rPr>
      <w:rFonts w:asciiTheme="majorHAnsi" w:eastAsiaTheme="majorEastAsia" w:hAnsiTheme="majorHAnsi" w:cstheme="majorBidi"/>
      <w:i/>
      <w:iCs/>
      <w:color w:val="B1850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6E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6E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Buchtitel">
    <w:name w:val="Book Title"/>
    <w:basedOn w:val="Absatz-Standardschriftart"/>
    <w:uiPriority w:val="33"/>
    <w:rsid w:val="007A5E46"/>
    <w:rPr>
      <w:b/>
      <w:bCs/>
      <w:i/>
      <w:iCs/>
      <w:spacing w:val="5"/>
    </w:rPr>
  </w:style>
  <w:style w:type="paragraph" w:styleId="Zitat">
    <w:name w:val="Quote"/>
    <w:basedOn w:val="Standard"/>
    <w:next w:val="Standard"/>
    <w:link w:val="ZitatZchn"/>
    <w:uiPriority w:val="29"/>
    <w:rsid w:val="0059731F"/>
    <w:pPr>
      <w:spacing w:before="200" w:after="160" w:line="276" w:lineRule="auto"/>
      <w:ind w:right="864"/>
      <w:jc w:val="both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9731F"/>
    <w:rPr>
      <w:rFonts w:ascii="Century Gothic" w:hAnsi="Century Gothic"/>
      <w:i/>
      <w:iCs/>
      <w:color w:val="404040" w:themeColor="text1" w:themeTint="BF"/>
    </w:rPr>
  </w:style>
  <w:style w:type="paragraph" w:styleId="Titel">
    <w:name w:val="Title"/>
    <w:basedOn w:val="Standard"/>
    <w:next w:val="Standard"/>
    <w:link w:val="TitelZchn"/>
    <w:uiPriority w:val="10"/>
    <w:qFormat/>
    <w:rsid w:val="00860DF2"/>
    <w:pPr>
      <w:spacing w:before="1080" w:after="480" w:line="240" w:lineRule="auto"/>
      <w:jc w:val="both"/>
    </w:pPr>
    <w:rPr>
      <w:rFonts w:eastAsiaTheme="majorEastAsia" w:cstheme="majorBidi"/>
      <w:b/>
      <w:kern w:val="28"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0"/>
    <w:rsid w:val="00860DF2"/>
    <w:rPr>
      <w:rFonts w:ascii="Century Gothic" w:eastAsiaTheme="majorEastAsia" w:hAnsi="Century Gothic" w:cstheme="majorBidi"/>
      <w:b/>
      <w:kern w:val="28"/>
      <w:sz w:val="24"/>
      <w:szCs w:val="24"/>
    </w:rPr>
  </w:style>
  <w:style w:type="paragraph" w:styleId="Listenabsatz">
    <w:name w:val="List Paragraph"/>
    <w:basedOn w:val="Standard"/>
    <w:uiPriority w:val="34"/>
    <w:rsid w:val="004324D3"/>
    <w:pPr>
      <w:spacing w:line="276" w:lineRule="auto"/>
      <w:ind w:left="720"/>
      <w:contextualSpacing/>
      <w:jc w:val="both"/>
    </w:pPr>
  </w:style>
  <w:style w:type="paragraph" w:customStyle="1" w:styleId="Aufzhlung">
    <w:name w:val="Aufzählung"/>
    <w:basedOn w:val="Listenabsatz"/>
    <w:qFormat/>
    <w:rsid w:val="004324D3"/>
    <w:pPr>
      <w:numPr>
        <w:numId w:val="16"/>
      </w:numPr>
      <w:spacing w:before="0"/>
      <w:ind w:left="714" w:hanging="357"/>
      <w:contextualSpacing w:val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72E43"/>
    <w:rPr>
      <w:color w:val="605E5C"/>
      <w:shd w:val="clear" w:color="auto" w:fill="E1DFDD"/>
    </w:rPr>
  </w:style>
  <w:style w:type="paragraph" w:styleId="Literaturverzeichnis">
    <w:name w:val="Bibliography"/>
    <w:basedOn w:val="Standard"/>
    <w:next w:val="Standard"/>
    <w:uiPriority w:val="37"/>
    <w:unhideWhenUsed/>
    <w:rsid w:val="00C47A4A"/>
    <w:pPr>
      <w:spacing w:line="276" w:lineRule="auto"/>
      <w:jc w:val="both"/>
    </w:pPr>
  </w:style>
  <w:style w:type="paragraph" w:customStyle="1" w:styleId="Lauftext">
    <w:name w:val="Lauftext"/>
    <w:basedOn w:val="Standard"/>
    <w:link w:val="LauftextZchn"/>
    <w:qFormat/>
    <w:rsid w:val="004614E4"/>
    <w:pPr>
      <w:spacing w:before="0" w:line="288" w:lineRule="auto"/>
    </w:pPr>
    <w:rPr>
      <w:rFonts w:asciiTheme="minorHAnsi" w:hAnsiTheme="minorHAnsi"/>
    </w:rPr>
  </w:style>
  <w:style w:type="character" w:customStyle="1" w:styleId="LauftextZchn">
    <w:name w:val="Lauftext Zchn"/>
    <w:basedOn w:val="Absatz-Standardschriftart"/>
    <w:link w:val="Lauftext"/>
    <w:rsid w:val="0046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ss\OneDrive%20-%20Bifang%20Wohn-%20und%20Pflegezentrum%20Wohlen\Desktop\Fo_Anmeldung%20Bifang%20Wohn-%20&amp;%20Pflegezentrum.dotx" TargetMode="External"/></Relationships>
</file>

<file path=word/theme/theme1.xml><?xml version="1.0" encoding="utf-8"?>
<a:theme xmlns:a="http://schemas.openxmlformats.org/drawingml/2006/main" name="Larissa">
  <a:themeElements>
    <a:clrScheme name="BifangDesgin">
      <a:dk1>
        <a:sysClr val="windowText" lastClr="000000"/>
      </a:dk1>
      <a:lt1>
        <a:sysClr val="window" lastClr="FFFFFF"/>
      </a:lt1>
      <a:dk2>
        <a:srgbClr val="707372"/>
      </a:dk2>
      <a:lt2>
        <a:srgbClr val="6BA539"/>
      </a:lt2>
      <a:accent1>
        <a:srgbClr val="FFD965"/>
      </a:accent1>
      <a:accent2>
        <a:srgbClr val="FF9933"/>
      </a:accent2>
      <a:accent3>
        <a:srgbClr val="FF5D5D"/>
      </a:accent3>
      <a:accent4>
        <a:srgbClr val="CC66FF"/>
      </a:accent4>
      <a:accent5>
        <a:srgbClr val="3399FF"/>
      </a:accent5>
      <a:accent6>
        <a:srgbClr val="6BA539"/>
      </a:accent6>
      <a:hlink>
        <a:srgbClr val="0000FF"/>
      </a:hlink>
      <a:folHlink>
        <a:srgbClr val="FF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ADB17B3BC95743A091919F51A4D7BC" ma:contentTypeVersion="13" ma:contentTypeDescription="Ein neues Dokument erstellen." ma:contentTypeScope="" ma:versionID="8914d3d6b9b09ad73fd9122e5f4f6f13">
  <xsd:schema xmlns:xsd="http://www.w3.org/2001/XMLSchema" xmlns:xs="http://www.w3.org/2001/XMLSchema" xmlns:p="http://schemas.microsoft.com/office/2006/metadata/properties" xmlns:ns2="ec5b07ab-228d-4cd0-9ca3-3b5ec5616a00" xmlns:ns3="6fc8396d-d933-4e15-a361-de4a9b5187ed" targetNamespace="http://schemas.microsoft.com/office/2006/metadata/properties" ma:root="true" ma:fieldsID="02a8c01a55f97b41d3c3fc3d28e84816" ns2:_="" ns3:_="">
    <xsd:import namespace="ec5b07ab-228d-4cd0-9ca3-3b5ec5616a00"/>
    <xsd:import namespace="6fc8396d-d933-4e15-a361-de4a9b518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b07ab-228d-4cd0-9ca3-3b5ec5616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c9f7574-5e53-4d9e-9226-ee36ad410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8396d-d933-4e15-a361-de4a9b5187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474dcad-e9d7-4cc6-b42b-574ca1fd3fa0}" ma:internalName="TaxCatchAll" ma:showField="CatchAllData" ma:web="6fc8396d-d933-4e15-a361-de4a9b518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PKn11</b:Tag>
    <b:SourceType>Book</b:SourceType>
    <b:Guid>{F9E0466D-E210-430A-A004-8F9A80801A3F}</b:Guid>
    <b:Title>Handbuch betriebliche Grundbildung</b:Title>
    <b:Year>2011</b:Year>
    <b:Author>
      <b:Author>
        <b:NameList>
          <b:Person>
            <b:Last>Knutti P.</b:Last>
            <b:First>Dirren</b:First>
            <b:Middle>M., Lehmann C.</b:Middle>
          </b:Person>
        </b:NameList>
      </b:Author>
    </b:Author>
    <b:City>Bern</b:City>
    <b:Publisher>SDBB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5b07ab-228d-4cd0-9ca3-3b5ec5616a00">
      <Terms xmlns="http://schemas.microsoft.com/office/infopath/2007/PartnerControls"/>
    </lcf76f155ced4ddcb4097134ff3c332f>
    <TaxCatchAll xmlns="6fc8396d-d933-4e15-a361-de4a9b5187ed" xsi:nil="true"/>
  </documentManagement>
</p:properties>
</file>

<file path=customXml/itemProps1.xml><?xml version="1.0" encoding="utf-8"?>
<ds:datastoreItem xmlns:ds="http://schemas.openxmlformats.org/officeDocument/2006/customXml" ds:itemID="{772ABA01-CD3D-49F2-A765-CD1D82A5F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BE6E1-7A5D-4937-A9E1-8BC8F8C61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b07ab-228d-4cd0-9ca3-3b5ec5616a00"/>
    <ds:schemaRef ds:uri="6fc8396d-d933-4e15-a361-de4a9b518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92082-1591-4DA8-89C7-523A10922F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29BB60-9E7D-4315-A3C1-32AEBB678DCB}">
  <ds:schemaRefs>
    <ds:schemaRef ds:uri="http://schemas.microsoft.com/office/2006/metadata/properties"/>
    <ds:schemaRef ds:uri="http://schemas.microsoft.com/office/infopath/2007/PartnerControls"/>
    <ds:schemaRef ds:uri="ec5b07ab-228d-4cd0-9ca3-3b5ec5616a00"/>
    <ds:schemaRef ds:uri="6fc8396d-d933-4e15-a361-de4a9b5187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Fo_Anmeldung Bifang Wohn- &amp; Pflegezentrum</Template>
  <TotalTime>0</TotalTime>
  <Pages>2</Pages>
  <Words>441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Wyss Stefanie</dc:creator>
  <cp:keywords/>
  <dc:description/>
  <cp:lastModifiedBy>Wyss Stefanie</cp:lastModifiedBy>
  <cp:revision>1</cp:revision>
  <dcterms:created xsi:type="dcterms:W3CDTF">2025-09-01T13:21:00Z</dcterms:created>
  <dcterms:modified xsi:type="dcterms:W3CDTF">2025-09-01T13:22:00Z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0x0101007FADB17B3BC95743A091919F51A4D7BC</vt:lpwstr>
  </property>
  <property fmtid="{D5CDD505-2E9C-101B-9397-08002B2CF9AE}" pid="3" name="Order">
    <vt:r8>281800</vt:r8>
  </property>
  <property fmtid="{D5CDD505-2E9C-101B-9397-08002B2CF9AE}" pid="4" name="MediaServiceImageTags">
    <vt:lpwstr/>
  </property>
</Properties>
</file>